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27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1D625689"/>
    <w:rsid w:val="21AC169A"/>
    <w:rsid w:val="2E52329F"/>
    <w:rsid w:val="2FCF6558"/>
    <w:rsid w:val="450B1E4C"/>
    <w:rsid w:val="5AB61C9C"/>
    <w:rsid w:val="624E6143"/>
    <w:rsid w:val="66293802"/>
    <w:rsid w:val="66D5435C"/>
    <w:rsid w:val="706921D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1365</Words>
  <Characters>1507</Characters>
  <Lines>12</Lines>
  <Paragraphs>3</Paragraphs>
  <TotalTime>7</TotalTime>
  <ScaleCrop>false</ScaleCrop>
  <LinksUpToDate>false</LinksUpToDate>
  <CharactersWithSpaces>1657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2026-03-26T08:41:59Z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39458D2068D24F0492D3CBB9230AD0C1_12</vt:lpwstr>
  </property>
</Properties>
</file>