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2026~202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22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、外箱供料作业、面块整理作业、组合包装作业、倒面粉作业、清洁作业。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投标保证金5万元；履约保证金5万元，具体以招标说明书为准。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A、营业范围：包含劳务外包/劳务服务/人力资源服务等；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C、执业年限：从事劳务外包服务年限≥2年；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B、审计管理部投诉（反贪腐直通车）：邮箱（fanfu@pec.com.cn）、电话 （18221429653）。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哈尔滨统一2026-2028年度 生产劳务外包 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0F30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EE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D5E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84F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B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1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4058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3F8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B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19A7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43B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0B52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9A6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0FE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F9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FE6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5044"/>
    <w:rsid w:val="00BB69AE"/>
    <w:rsid w:val="00BB6B71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CE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1E9D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697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36EE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232C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0F9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DFD02D6"/>
    <w:rsid w:val="67F92E43"/>
    <w:rsid w:val="6BD328AC"/>
    <w:rsid w:val="75EDF596"/>
    <w:rsid w:val="797EB5A0"/>
    <w:rsid w:val="7F36D599"/>
    <w:rsid w:val="FFB7C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248</Words>
  <Characters>1417</Characters>
  <Lines>11</Lines>
  <Paragraphs>3</Paragraphs>
  <TotalTime>0</TotalTime>
  <ScaleCrop>false</ScaleCrop>
  <LinksUpToDate>false</LinksUpToDate>
  <CharactersWithSpaces>1662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2021-02-09T07:12:00Z</dcterms:created>
  <dc:creator>grdpec</dc:creator>
  <cp:keywords>标准</cp:keywords>
  <cp:lastModifiedBy>管明明明</cp:lastModifiedBy>
  <cp:lastPrinted>2021-02-09T06:40:00Z</cp:lastPrinted>
  <dcterms:modified xsi:type="dcterms:W3CDTF">2025-12-17T10:45:55Z</dcterms:modified>
  <dc:subject>昆山研究所标准书模板</dc:subject>
  <dc:title>stdbook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CB6EF43351E9FFD843333669CA99DF87_42</vt:lpwstr>
  </property>
</Properties>
</file>