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废面类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（1）废面类：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08" w:leftChars="337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西北区：</w:t>
      </w:r>
      <w:r>
        <w:rPr>
          <w:rFonts w:hint="eastAsia" w:ascii="微软雅黑" w:hAnsi="微软雅黑" w:eastAsia="微软雅黑"/>
          <w:sz w:val="24"/>
        </w:rPr>
        <w:t>陕西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、新疆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①方面便生产过程中产生的干废碎面（经过油炸）；②产生的报废米及米粉（非油炸，仅金山厂）；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③拆解报废的成品方便面；④馄饨生产过程中产生的干面皮（仅杭州厂和昆山厂）及非油炸面生产过程中产生的废面或废面皮（仅合肥厂）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①方便面生产过程中产生的湿废碎面（未经过油炸）或油炸过程中的产生的焦糊面；②馄饨、饺子生产过程中产生的湿面皮（仅杭州厂）；③再造米生产过程中产生的湿米或湿米粉（仅金山厂）；④含泡水面；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①散落在地上或报废的面粉；②散落在地上或报废的米粉（仅金山）；③散落在地上或者报废的脱水蔬菜；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④前述类别均为干粉状态，不含废塑料、棉绳之类的杂物；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辣椒加工后的残余物，包含辣椒皮和辣椒籽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大蒜加工或使用过程中产生的残余物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报废面包、三明治、蛋糕胚及饼干（仅昆山厂、济南厂）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废月饼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142" w:firstLineChars="59"/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营业范围和证书要求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废面类：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5" w:leftChars="269" w:hanging="480" w:hangingChars="200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废面类：昆山统一、沈阳统一、哈尔滨统一、成都统一、上海金山统一、广州统一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废面类：昆山统一、沈阳统一、哈尔滨统一、成都统一、长沙统一、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上海金山统一、广州统一、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2" w:leftChars="677" w:hanging="480" w:hangingChars="2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陕西统一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方先生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15856903901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邮箱：fangxingzhong@pec.com.cn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废面类下脚品外卖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废面类下脚品外卖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E7835"/>
    <w:multiLevelType w:val="singleLevel"/>
    <w:tmpl w:val="3CCE7835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2D84F81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610E7C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DF3091C"/>
    <w:rsid w:val="1E185B20"/>
    <w:rsid w:val="1E672DC4"/>
    <w:rsid w:val="1E9F5B9A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55652F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8D70B46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D86968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EFD940E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1B1BE0"/>
    <w:rsid w:val="438625B0"/>
    <w:rsid w:val="439F606E"/>
    <w:rsid w:val="43BD6E5F"/>
    <w:rsid w:val="444E121C"/>
    <w:rsid w:val="454065F9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D975E4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7D0C5F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D91A437"/>
    <w:rsid w:val="5DDA25A4"/>
    <w:rsid w:val="5E7A5F46"/>
    <w:rsid w:val="5F3A715E"/>
    <w:rsid w:val="5F581766"/>
    <w:rsid w:val="5F7284B8"/>
    <w:rsid w:val="5FB707AE"/>
    <w:rsid w:val="5FBC4489"/>
    <w:rsid w:val="5FE7A7DA"/>
    <w:rsid w:val="5FFD768D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213023"/>
    <w:rsid w:val="6747517D"/>
    <w:rsid w:val="674E0897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D0DBA"/>
    <w:rsid w:val="77F2073C"/>
    <w:rsid w:val="79097131"/>
    <w:rsid w:val="791D6126"/>
    <w:rsid w:val="793E0908"/>
    <w:rsid w:val="794744F9"/>
    <w:rsid w:val="7A38353F"/>
    <w:rsid w:val="7A396538"/>
    <w:rsid w:val="7ABF68BB"/>
    <w:rsid w:val="7B007AE2"/>
    <w:rsid w:val="7B1A466C"/>
    <w:rsid w:val="7B690523"/>
    <w:rsid w:val="7B7FC230"/>
    <w:rsid w:val="7BB30BCB"/>
    <w:rsid w:val="7BE52F47"/>
    <w:rsid w:val="7BFF4BE4"/>
    <w:rsid w:val="7CD51E1C"/>
    <w:rsid w:val="7D7529E3"/>
    <w:rsid w:val="7DFBDDF6"/>
    <w:rsid w:val="7E4932DF"/>
    <w:rsid w:val="7EE476DF"/>
    <w:rsid w:val="7EFF3148"/>
    <w:rsid w:val="7F2E7447"/>
    <w:rsid w:val="7FE03C22"/>
    <w:rsid w:val="7FE20802"/>
    <w:rsid w:val="7FEB449A"/>
    <w:rsid w:val="7FEF313A"/>
    <w:rsid w:val="B1F2EA5D"/>
    <w:rsid w:val="BBD472C4"/>
    <w:rsid w:val="BCEF3121"/>
    <w:rsid w:val="D1F7AC9E"/>
    <w:rsid w:val="DE5B2627"/>
    <w:rsid w:val="EBFF261B"/>
    <w:rsid w:val="F7DEA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Users\apple\Library\Containers\com.kingsoft.wpsoffice.mac\Data\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2035</Words>
  <Characters>2140</Characters>
  <Lines>11</Lines>
  <Paragraphs>3</Paragraphs>
  <TotalTime>0</TotalTime>
  <ScaleCrop>false</ScaleCrop>
  <LinksUpToDate>false</LinksUpToDate>
  <CharactersWithSpaces>2269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2021-01-26T21:42:00Z</dcterms:created>
  <dc:creator>grdpec</dc:creator>
  <cp:keywords>标准</cp:keywords>
  <cp:lastModifiedBy>管明明明</cp:lastModifiedBy>
  <cp:lastPrinted>2022-04-03T22:07:00Z</cp:lastPrinted>
  <dcterms:modified xsi:type="dcterms:W3CDTF">2025-04-07T09:52:44Z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