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</w:rPr>
        <w:t>昆山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2E5F97B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DF126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EBFF261B"/>
    <w:rsid w:val="F7DEA2BC"/>
    <w:rsid w:val="FD6FFA8B"/>
    <w:rsid w:val="FF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2025-04-07T09:53:11Z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