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5-2027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年全国各子公司下脚品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废面类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（1）废面类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华中区：</w:t>
      </w:r>
      <w:r>
        <w:rPr>
          <w:rFonts w:hint="eastAsia" w:ascii="微软雅黑" w:hAnsi="微软雅黑" w:eastAsia="微软雅黑"/>
          <w:sz w:val="24"/>
        </w:rPr>
        <w:t>武汉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、长沙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6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4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①方面便生产过程中产生的干废碎面（经过油炸）；②产生的报废米及米粉（非油炸，仅金山厂）；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③拆解报废的成品方便面；④馄饨生产过程中产生的干面皮（仅杭州厂和昆山厂）及非油炸面生产过程中产生的废面或废面皮（仅合肥厂） 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①方便面生产过程中产生的湿废碎面（未经过油炸）或油炸过程中的产生的焦糊面；②馄饨、饺子生产过程中产生的湿面皮（仅杭州厂）；③再造米生产过程中产生的湿米或湿米粉（仅金山厂）；④含泡水面；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①散落在地上或报废的面粉；②散落在地上或报废的米粉（仅金山）；③散落在地上或者报废的脱水蔬菜；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④前述类别均为干粉状态，不含废塑料、棉绳之类的杂物；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辣椒加工后的残余物，包含辣椒皮和辣椒籽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大蒜加工或使用过程中产生的残余物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报废面包、三明治、蛋糕胚及饼干（仅昆山厂、济南厂）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废月饼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报废的月饼料及报废的月饼（仅昆山厂、济南厂）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  <w:lang w:val="en-US" w:eastAsia="zh-CN"/>
        </w:rPr>
        <w:t>①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如同时参与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多个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子公司下脚品项目投标，投标保证金依每个子公司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所需金额累计缴纳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约保证金依中标金额5%缴纳（上限10万元），具体以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说明书为准。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142" w:firstLineChars="59"/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营业范围和证书要求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rPr>
          <w:rFonts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  <w:t>废面类：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5" w:leftChars="269" w:hanging="480" w:hangingChars="200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以下项目限工厂所在省份注册服务商参与：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废面类：昆山统一、沈阳统一、哈尔滨统一、成都统一、上海金山统一、广州统一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2" w:firstLineChars="59"/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以下项目不允许下脚品转移出工厂所在省份：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废面类：昆山统一、沈阳统一、哈尔滨统一、成都统一、长沙统一、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上海金山统一、广州统一、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2" w:leftChars="677" w:hanging="480" w:hangingChars="2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陕西统一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1" w:firstLineChars="59"/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2.4厂商需在项目所在地需要有储存场所（自有或租赁均可）；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张女士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021-22158353 / 15962685786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邮箱：zhangqi8@pec.com.cn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审计管理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废面类下脚品外卖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</w:t>
      </w:r>
      <w:r>
        <w:rPr>
          <w:rFonts w:hint="eastAsia"/>
          <w:b/>
          <w:bCs/>
          <w:sz w:val="28"/>
          <w:u w:val="single"/>
          <w:lang w:val="en-US" w:eastAsia="zh-CN"/>
        </w:rPr>
        <w:t>废面类下脚品外卖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E7835"/>
    <w:multiLevelType w:val="singleLevel"/>
    <w:tmpl w:val="3CCE7835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2D84F81"/>
    <w:rsid w:val="03DE01E2"/>
    <w:rsid w:val="04372E59"/>
    <w:rsid w:val="04B93670"/>
    <w:rsid w:val="04D336D9"/>
    <w:rsid w:val="04DD3F64"/>
    <w:rsid w:val="05711EC1"/>
    <w:rsid w:val="061C3E79"/>
    <w:rsid w:val="061E58BA"/>
    <w:rsid w:val="06DC5B1D"/>
    <w:rsid w:val="06FA0DFD"/>
    <w:rsid w:val="07610E7C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E9F5B9A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55652F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8D70B46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D86968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EFD940E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1B1BE0"/>
    <w:rsid w:val="438625B0"/>
    <w:rsid w:val="439F606E"/>
    <w:rsid w:val="43BD6E5F"/>
    <w:rsid w:val="444E121C"/>
    <w:rsid w:val="454065F9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D975E4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47D0C5F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D91A437"/>
    <w:rsid w:val="5DDA25A4"/>
    <w:rsid w:val="5E7A5F46"/>
    <w:rsid w:val="5F3A715E"/>
    <w:rsid w:val="5F581766"/>
    <w:rsid w:val="5F7284B8"/>
    <w:rsid w:val="5FB707AE"/>
    <w:rsid w:val="5FBC4489"/>
    <w:rsid w:val="5FE7A7DA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213023"/>
    <w:rsid w:val="6747517D"/>
    <w:rsid w:val="674E0897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A0103F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ED0DBA"/>
    <w:rsid w:val="77F2073C"/>
    <w:rsid w:val="79097131"/>
    <w:rsid w:val="791D6126"/>
    <w:rsid w:val="793E0908"/>
    <w:rsid w:val="794744F9"/>
    <w:rsid w:val="7A38353F"/>
    <w:rsid w:val="7A396538"/>
    <w:rsid w:val="7ABF68BB"/>
    <w:rsid w:val="7B007AE2"/>
    <w:rsid w:val="7B1A466C"/>
    <w:rsid w:val="7B690523"/>
    <w:rsid w:val="7B7FC230"/>
    <w:rsid w:val="7BB30BCB"/>
    <w:rsid w:val="7BE52F47"/>
    <w:rsid w:val="7BFF4BE4"/>
    <w:rsid w:val="7CD51E1C"/>
    <w:rsid w:val="7D7529E3"/>
    <w:rsid w:val="7DFBDDF6"/>
    <w:rsid w:val="7E4932DF"/>
    <w:rsid w:val="7EB36F48"/>
    <w:rsid w:val="7EE476DF"/>
    <w:rsid w:val="7EFF3148"/>
    <w:rsid w:val="7F2E7447"/>
    <w:rsid w:val="7FE03C22"/>
    <w:rsid w:val="7FE20802"/>
    <w:rsid w:val="7FEB449A"/>
    <w:rsid w:val="7FEF313A"/>
    <w:rsid w:val="B1F2EA5D"/>
    <w:rsid w:val="B6AA3948"/>
    <w:rsid w:val="B9ABDC79"/>
    <w:rsid w:val="BBD472C4"/>
    <w:rsid w:val="BCEF3121"/>
    <w:rsid w:val="D1F7AC9E"/>
    <w:rsid w:val="EBFF261B"/>
    <w:rsid w:val="F7DE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2035</Words>
  <Characters>2140</Characters>
  <Lines>11</Lines>
  <Paragraphs>3</Paragraphs>
  <TotalTime>0</TotalTime>
  <ScaleCrop>false</ScaleCrop>
  <LinksUpToDate>false</LinksUpToDate>
  <CharactersWithSpaces>2269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2021-01-26T21:42:00Z</dcterms:created>
  <dc:creator>grdpec</dc:creator>
  <cp:keywords>标准</cp:keywords>
  <cp:lastModifiedBy>管明明明</cp:lastModifiedBy>
  <cp:lastPrinted>2022-04-03T22:07:00Z</cp:lastPrinted>
  <dcterms:modified xsi:type="dcterms:W3CDTF">2025-03-25T13:48:01Z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  <property fmtid="{D5CDD505-2E9C-101B-9397-08002B2CF9AE}" pid="4" name="KSOTemplateDocerSaveRecord">
    <vt:lpwstr>eyJoZGlkIjoiOGE3ZWU3NTU1Y2EzODVlNTVkMTBmMTM5ZWQ4ZDA3NzYifQ==</vt:lpwstr>
  </property>
</Properties>
</file>