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F8AC8" w14:textId="77777777" w:rsidR="00D041B4" w:rsidRDefault="00D041B4" w:rsidP="002F6792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统一企业2025年华南区CNY</w:t>
      </w:r>
      <w:r w:rsidR="002D47DB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外租</w:t>
      </w: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仓储物流服务项目</w:t>
      </w:r>
    </w:p>
    <w:p w14:paraId="70EBF158" w14:textId="77777777" w:rsidR="000A75D5" w:rsidRPr="001C62CE" w:rsidRDefault="00D041B4" w:rsidP="002F6792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14:paraId="2696C33E" w14:textId="77777777" w:rsidR="00101A49" w:rsidRDefault="00905472" w:rsidP="00DE333D">
      <w:pPr>
        <w:widowControl/>
        <w:spacing w:line="400" w:lineRule="exact"/>
        <w:ind w:firstLineChars="236" w:firstLine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统一企业华南区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C80CF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744710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B302D8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CNY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</w:t>
      </w:r>
      <w:r w:rsidR="008039C0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+</w:t>
      </w:r>
      <w:r w:rsidR="00A0258A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短驳转仓</w:t>
      </w:r>
      <w:r w:rsidR="001B2440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</w:t>
      </w:r>
      <w:r w:rsidR="00B65582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</w:t>
      </w:r>
      <w:r w:rsidR="00B74701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+操作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</w:t>
      </w:r>
      <w:r w:rsidR="00392C6C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项目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服务商伙伴：</w:t>
      </w:r>
    </w:p>
    <w:p w14:paraId="00CCE82F" w14:textId="77777777" w:rsidR="000A75D5" w:rsidRPr="002029FF" w:rsidRDefault="00101A49" w:rsidP="00DE333D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1、</w:t>
      </w:r>
      <w:r w:rsidR="00C802A3"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项目概述：</w:t>
      </w:r>
    </w:p>
    <w:p w14:paraId="4FF41190" w14:textId="77777777" w:rsidR="00905472" w:rsidRDefault="00F265B0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广州仓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提供租赁仓库地址</w:t>
      </w:r>
      <w:r w:rsidR="00865110">
        <w:rPr>
          <w:rFonts w:ascii="微软雅黑" w:eastAsia="微软雅黑" w:hAnsi="微软雅黑" w:hint="eastAsia"/>
          <w:color w:val="000000"/>
          <w:sz w:val="24"/>
          <w:szCs w:val="24"/>
        </w:rPr>
        <w:t>及仓储面积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要求、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预估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出货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量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</w:p>
    <w:tbl>
      <w:tblPr>
        <w:tblStyle w:val="af5"/>
        <w:tblW w:w="91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92"/>
        <w:gridCol w:w="1925"/>
        <w:gridCol w:w="2181"/>
        <w:gridCol w:w="1163"/>
        <w:gridCol w:w="1599"/>
        <w:gridCol w:w="1599"/>
      </w:tblGrid>
      <w:tr w:rsidR="00211341" w:rsidRPr="009B0C8F" w14:paraId="2D2DDA04" w14:textId="77777777" w:rsidTr="00211341">
        <w:trPr>
          <w:trHeight w:val="325"/>
        </w:trPr>
        <w:tc>
          <w:tcPr>
            <w:tcW w:w="692" w:type="dxa"/>
            <w:shd w:val="clear" w:color="auto" w:fill="F4750C"/>
            <w:vAlign w:val="center"/>
          </w:tcPr>
          <w:p w14:paraId="6152ADE2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序号</w:t>
            </w:r>
          </w:p>
        </w:tc>
        <w:tc>
          <w:tcPr>
            <w:tcW w:w="1925" w:type="dxa"/>
            <w:shd w:val="clear" w:color="auto" w:fill="F4750C"/>
            <w:vAlign w:val="center"/>
          </w:tcPr>
          <w:p w14:paraId="3BE5A3F9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招标仓库名称</w:t>
            </w:r>
          </w:p>
        </w:tc>
        <w:tc>
          <w:tcPr>
            <w:tcW w:w="2181" w:type="dxa"/>
            <w:shd w:val="clear" w:color="auto" w:fill="F4750C"/>
            <w:vAlign w:val="center"/>
          </w:tcPr>
          <w:p w14:paraId="73D05E5F" w14:textId="77777777" w:rsidR="00D041B4" w:rsidRPr="009B0C8F" w:rsidRDefault="00D041B4" w:rsidP="00DE333D">
            <w:pPr>
              <w:spacing w:line="240" w:lineRule="exact"/>
              <w:ind w:firstLineChars="100" w:firstLine="200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服务项目</w:t>
            </w:r>
          </w:p>
        </w:tc>
        <w:tc>
          <w:tcPr>
            <w:tcW w:w="1163" w:type="dxa"/>
            <w:shd w:val="clear" w:color="auto" w:fill="F4750C"/>
            <w:vAlign w:val="center"/>
          </w:tcPr>
          <w:p w14:paraId="1BC15754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是否提供仓库</w:t>
            </w:r>
          </w:p>
        </w:tc>
        <w:tc>
          <w:tcPr>
            <w:tcW w:w="1599" w:type="dxa"/>
            <w:shd w:val="clear" w:color="auto" w:fill="F4750C"/>
            <w:vAlign w:val="center"/>
          </w:tcPr>
          <w:p w14:paraId="633FEBE2" w14:textId="77777777" w:rsidR="009B0C8F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仓库</w:t>
            </w: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面积</w:t>
            </w:r>
          </w:p>
          <w:p w14:paraId="26492A0D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（</w:t>
            </w: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㎡）</w:t>
            </w:r>
          </w:p>
        </w:tc>
        <w:tc>
          <w:tcPr>
            <w:tcW w:w="1599" w:type="dxa"/>
            <w:shd w:val="clear" w:color="auto" w:fill="F4750C"/>
            <w:vAlign w:val="center"/>
          </w:tcPr>
          <w:p w14:paraId="5FDEEC3E" w14:textId="77777777" w:rsidR="009B0C8F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预估出货箱数</w:t>
            </w:r>
          </w:p>
          <w:p w14:paraId="0619F738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（万箱）</w:t>
            </w:r>
          </w:p>
        </w:tc>
      </w:tr>
      <w:tr w:rsidR="00211341" w:rsidRPr="009B0C8F" w14:paraId="63A21F40" w14:textId="77777777" w:rsidTr="00211341">
        <w:trPr>
          <w:trHeight w:val="437"/>
        </w:trPr>
        <w:tc>
          <w:tcPr>
            <w:tcW w:w="692" w:type="dxa"/>
            <w:vAlign w:val="center"/>
          </w:tcPr>
          <w:p w14:paraId="5311878B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1</w:t>
            </w:r>
          </w:p>
        </w:tc>
        <w:tc>
          <w:tcPr>
            <w:tcW w:w="1925" w:type="dxa"/>
            <w:vAlign w:val="center"/>
          </w:tcPr>
          <w:p w14:paraId="6289D342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广州CNY外租仓</w:t>
            </w:r>
          </w:p>
        </w:tc>
        <w:tc>
          <w:tcPr>
            <w:tcW w:w="2181" w:type="dxa"/>
            <w:vAlign w:val="center"/>
          </w:tcPr>
          <w:p w14:paraId="5C7A7D2A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常温仓储+短驳转仓</w:t>
            </w:r>
          </w:p>
        </w:tc>
        <w:tc>
          <w:tcPr>
            <w:tcW w:w="1163" w:type="dxa"/>
            <w:vAlign w:val="center"/>
          </w:tcPr>
          <w:p w14:paraId="6220AD91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1AAF7071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约18,000</w:t>
            </w:r>
          </w:p>
        </w:tc>
        <w:tc>
          <w:tcPr>
            <w:tcW w:w="1599" w:type="dxa"/>
            <w:vAlign w:val="center"/>
          </w:tcPr>
          <w:p w14:paraId="57794D95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105</w:t>
            </w:r>
          </w:p>
        </w:tc>
      </w:tr>
      <w:tr w:rsidR="00211341" w:rsidRPr="009B0C8F" w14:paraId="10F554AD" w14:textId="77777777" w:rsidTr="00211341">
        <w:trPr>
          <w:trHeight w:val="431"/>
        </w:trPr>
        <w:tc>
          <w:tcPr>
            <w:tcW w:w="692" w:type="dxa"/>
            <w:vAlign w:val="center"/>
          </w:tcPr>
          <w:p w14:paraId="5D95B716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2</w:t>
            </w:r>
          </w:p>
        </w:tc>
        <w:tc>
          <w:tcPr>
            <w:tcW w:w="1925" w:type="dxa"/>
            <w:vAlign w:val="center"/>
          </w:tcPr>
          <w:p w14:paraId="539DA2DA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南宁CNY外租仓</w:t>
            </w:r>
          </w:p>
        </w:tc>
        <w:tc>
          <w:tcPr>
            <w:tcW w:w="2181" w:type="dxa"/>
            <w:vAlign w:val="center"/>
          </w:tcPr>
          <w:p w14:paraId="617D798F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常温仓储+操作</w:t>
            </w:r>
          </w:p>
        </w:tc>
        <w:tc>
          <w:tcPr>
            <w:tcW w:w="1163" w:type="dxa"/>
            <w:vAlign w:val="center"/>
          </w:tcPr>
          <w:p w14:paraId="25AD4029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02833D3D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约7,700</w:t>
            </w:r>
          </w:p>
        </w:tc>
        <w:tc>
          <w:tcPr>
            <w:tcW w:w="1599" w:type="dxa"/>
            <w:vAlign w:val="center"/>
          </w:tcPr>
          <w:p w14:paraId="7FD1068D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45</w:t>
            </w:r>
          </w:p>
        </w:tc>
      </w:tr>
      <w:tr w:rsidR="00211341" w:rsidRPr="009B0C8F" w14:paraId="3D3E0C62" w14:textId="77777777" w:rsidTr="00211341">
        <w:trPr>
          <w:trHeight w:val="431"/>
        </w:trPr>
        <w:tc>
          <w:tcPr>
            <w:tcW w:w="692" w:type="dxa"/>
            <w:vAlign w:val="center"/>
          </w:tcPr>
          <w:p w14:paraId="2EBE2839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3</w:t>
            </w:r>
          </w:p>
        </w:tc>
        <w:tc>
          <w:tcPr>
            <w:tcW w:w="1925" w:type="dxa"/>
            <w:vAlign w:val="center"/>
          </w:tcPr>
          <w:p w14:paraId="5019CF19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桂林CNY外租仓</w:t>
            </w:r>
          </w:p>
        </w:tc>
        <w:tc>
          <w:tcPr>
            <w:tcW w:w="2181" w:type="dxa"/>
            <w:vAlign w:val="center"/>
          </w:tcPr>
          <w:p w14:paraId="092ADB5C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常温仓储+操作</w:t>
            </w:r>
          </w:p>
        </w:tc>
        <w:tc>
          <w:tcPr>
            <w:tcW w:w="1163" w:type="dxa"/>
            <w:vAlign w:val="center"/>
          </w:tcPr>
          <w:p w14:paraId="4C2E13C4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1EB91AA6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约2,600</w:t>
            </w:r>
          </w:p>
        </w:tc>
        <w:tc>
          <w:tcPr>
            <w:tcW w:w="1599" w:type="dxa"/>
            <w:vAlign w:val="center"/>
          </w:tcPr>
          <w:p w14:paraId="3E4020FB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15</w:t>
            </w:r>
          </w:p>
        </w:tc>
      </w:tr>
      <w:tr w:rsidR="00211341" w:rsidRPr="009B0C8F" w14:paraId="4DB769B5" w14:textId="77777777" w:rsidTr="00211341">
        <w:trPr>
          <w:trHeight w:val="431"/>
        </w:trPr>
        <w:tc>
          <w:tcPr>
            <w:tcW w:w="692" w:type="dxa"/>
            <w:vAlign w:val="center"/>
          </w:tcPr>
          <w:p w14:paraId="106DE538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4</w:t>
            </w:r>
          </w:p>
        </w:tc>
        <w:tc>
          <w:tcPr>
            <w:tcW w:w="1925" w:type="dxa"/>
            <w:vAlign w:val="center"/>
          </w:tcPr>
          <w:p w14:paraId="62FF521C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福州CNY外租仓</w:t>
            </w:r>
          </w:p>
        </w:tc>
        <w:tc>
          <w:tcPr>
            <w:tcW w:w="2181" w:type="dxa"/>
            <w:vAlign w:val="center"/>
          </w:tcPr>
          <w:p w14:paraId="77FDE1EC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常温仓储+短驳转仓</w:t>
            </w:r>
          </w:p>
        </w:tc>
        <w:tc>
          <w:tcPr>
            <w:tcW w:w="1163" w:type="dxa"/>
            <w:vAlign w:val="center"/>
          </w:tcPr>
          <w:p w14:paraId="61D10E32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2C1A90EC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约9,200</w:t>
            </w:r>
          </w:p>
        </w:tc>
        <w:tc>
          <w:tcPr>
            <w:tcW w:w="1599" w:type="dxa"/>
            <w:vAlign w:val="center"/>
          </w:tcPr>
          <w:p w14:paraId="123671C6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53</w:t>
            </w:r>
          </w:p>
        </w:tc>
      </w:tr>
    </w:tbl>
    <w:p w14:paraId="105F281D" w14:textId="77777777" w:rsidR="003B38AD" w:rsidRPr="003B38AD" w:rsidRDefault="00D041B4" w:rsidP="00DE333D">
      <w:pPr>
        <w:pStyle w:val="af4"/>
        <w:numPr>
          <w:ilvl w:val="0"/>
          <w:numId w:val="2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2"/>
          <w:szCs w:val="22"/>
        </w:rPr>
      </w:pP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广州CNY外租仓地址要求</w:t>
      </w:r>
      <w:r w:rsidR="002E6BCA">
        <w:rPr>
          <w:rFonts w:ascii="微软雅黑" w:eastAsia="微软雅黑" w:hAnsi="微软雅黑" w:hint="eastAsia"/>
          <w:color w:val="000000"/>
          <w:sz w:val="22"/>
          <w:szCs w:val="22"/>
        </w:rPr>
        <w:t>：</w:t>
      </w: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距离广州统一（广州市黄埔区南岗镇岗南路788号）15KM范围内；</w:t>
      </w:r>
    </w:p>
    <w:p w14:paraId="2D928E78" w14:textId="77777777" w:rsidR="003B38AD" w:rsidRPr="003B38AD" w:rsidRDefault="00D041B4" w:rsidP="00DE333D">
      <w:pPr>
        <w:pStyle w:val="af4"/>
        <w:numPr>
          <w:ilvl w:val="0"/>
          <w:numId w:val="2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2"/>
          <w:szCs w:val="22"/>
        </w:rPr>
      </w:pP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南宁CNY外租仓地址要求</w:t>
      </w:r>
      <w:r w:rsidR="002E6BCA">
        <w:rPr>
          <w:rFonts w:ascii="微软雅黑" w:eastAsia="微软雅黑" w:hAnsi="微软雅黑" w:hint="eastAsia"/>
          <w:color w:val="000000"/>
          <w:sz w:val="22"/>
          <w:szCs w:val="22"/>
        </w:rPr>
        <w:t>：</w:t>
      </w: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距离南宁统一（南宁市东盟经济开发区武华大道29号）10KM范围内</w:t>
      </w:r>
      <w:r w:rsidR="002E6BCA">
        <w:rPr>
          <w:rFonts w:ascii="微软雅黑" w:eastAsia="微软雅黑" w:hAnsi="微软雅黑" w:hint="eastAsia"/>
          <w:color w:val="000000"/>
          <w:sz w:val="22"/>
          <w:szCs w:val="22"/>
        </w:rPr>
        <w:t>；</w:t>
      </w:r>
    </w:p>
    <w:p w14:paraId="6A705254" w14:textId="77777777" w:rsidR="003B38AD" w:rsidRPr="003B38AD" w:rsidRDefault="00D041B4" w:rsidP="00DE333D">
      <w:pPr>
        <w:pStyle w:val="af4"/>
        <w:numPr>
          <w:ilvl w:val="0"/>
          <w:numId w:val="2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2"/>
          <w:szCs w:val="22"/>
        </w:rPr>
      </w:pP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桂林CNY外租仓地址要求：桂林市市范围</w:t>
      </w:r>
      <w:r w:rsidR="002E6BCA">
        <w:rPr>
          <w:rFonts w:ascii="微软雅黑" w:eastAsia="微软雅黑" w:hAnsi="微软雅黑" w:hint="eastAsia"/>
          <w:color w:val="000000"/>
          <w:sz w:val="22"/>
          <w:szCs w:val="22"/>
        </w:rPr>
        <w:t>；</w:t>
      </w:r>
    </w:p>
    <w:p w14:paraId="72135E51" w14:textId="77777777" w:rsidR="003B38AD" w:rsidRPr="003B38AD" w:rsidRDefault="00D041B4" w:rsidP="00DE333D">
      <w:pPr>
        <w:pStyle w:val="af4"/>
        <w:numPr>
          <w:ilvl w:val="0"/>
          <w:numId w:val="2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2"/>
          <w:szCs w:val="22"/>
        </w:rPr>
      </w:pP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福州CNY外租仓地址要求距离福州统一（福州市马尾区快安延伸区13号地）20KM范围内；</w:t>
      </w:r>
    </w:p>
    <w:p w14:paraId="6C1648A7" w14:textId="77777777" w:rsidR="001C1468" w:rsidRPr="00B23220" w:rsidRDefault="00392FA1" w:rsidP="00DE333D">
      <w:pPr>
        <w:pStyle w:val="af4"/>
        <w:numPr>
          <w:ilvl w:val="0"/>
          <w:numId w:val="2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</w:pPr>
      <w:bookmarkStart w:id="0" w:name="OLE_LINK5"/>
      <w:r w:rsidRPr="00B23220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以上四个外租仓项目为独立项目</w:t>
      </w:r>
      <w:r w:rsidR="00D041B4" w:rsidRPr="00B23220">
        <w:rPr>
          <w:rFonts w:ascii="微软雅黑" w:eastAsia="微软雅黑" w:hAnsi="微软雅黑" w:hint="eastAsia"/>
          <w:b/>
          <w:bCs/>
          <w:color w:val="000000"/>
          <w:sz w:val="22"/>
          <w:szCs w:val="22"/>
        </w:rPr>
        <w:t>，投标商可选择投一个或数个或全部进行投标。</w:t>
      </w:r>
    </w:p>
    <w:bookmarkEnd w:id="0"/>
    <w:p w14:paraId="2DEE18FE" w14:textId="77777777" w:rsidR="003775BB" w:rsidRDefault="003775BB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仓库类型：常温</w:t>
      </w:r>
    </w:p>
    <w:p w14:paraId="22419886" w14:textId="77777777" w:rsidR="001B1069" w:rsidRPr="00453B72" w:rsidRDefault="000C1895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短驳转仓：</w:t>
      </w:r>
      <w:bookmarkStart w:id="1" w:name="OLE_LINK74"/>
      <w:r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从</w:t>
      </w:r>
      <w:r w:rsidR="00415296"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广州</w:t>
      </w:r>
      <w:bookmarkStart w:id="2" w:name="OLE_LINK72"/>
      <w:bookmarkStart w:id="3" w:name="OLE_LINK73"/>
      <w:r w:rsidR="003C2515"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、福州</w:t>
      </w:r>
      <w:r w:rsidR="001B1069"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工厂</w:t>
      </w:r>
      <w:bookmarkEnd w:id="2"/>
      <w:bookmarkEnd w:id="3"/>
      <w:r w:rsidR="001B1069" w:rsidRPr="00453B72">
        <w:rPr>
          <w:rFonts w:ascii="微软雅黑" w:eastAsia="微软雅黑" w:hAnsi="微软雅黑" w:hint="eastAsia"/>
          <w:color w:val="000000" w:themeColor="text1"/>
          <w:sz w:val="24"/>
          <w:szCs w:val="24"/>
        </w:rPr>
        <w:t>到厂外仓库短驳运输</w:t>
      </w:r>
    </w:p>
    <w:p w14:paraId="498514C3" w14:textId="77777777" w:rsidR="002E6BCA" w:rsidRPr="00847C3E" w:rsidRDefault="002E6BCA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bookmarkStart w:id="4" w:name="OLE_LINK35"/>
      <w:bookmarkStart w:id="5" w:name="OLE_LINK42"/>
      <w:bookmarkEnd w:id="1"/>
      <w:r w:rsidRPr="00847C3E">
        <w:rPr>
          <w:rFonts w:ascii="微软雅黑" w:eastAsia="微软雅黑" w:hAnsi="微软雅黑" w:hint="eastAsia"/>
          <w:color w:val="000000"/>
          <w:sz w:val="24"/>
          <w:szCs w:val="24"/>
        </w:rPr>
        <w:t>仓储: 包括租金、仓储管理、产品叉车进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出仓服务、理货、装卸、订单列印（出货传票由我司提供）、系统操作</w:t>
      </w:r>
      <w:r w:rsidRPr="00847C3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117A4CA4" w14:textId="77777777" w:rsidR="002E6BCA" w:rsidRPr="005F52EC" w:rsidRDefault="002E6BCA" w:rsidP="00DE333D">
      <w:pPr>
        <w:pStyle w:val="af4"/>
        <w:snapToGrid w:val="0"/>
        <w:spacing w:line="400" w:lineRule="exact"/>
        <w:ind w:left="900" w:firstLineChars="0" w:firstLine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6" w:name="OLE_LINK11"/>
      <w:bookmarkStart w:id="7" w:name="OLE_LINK75"/>
      <w:bookmarkStart w:id="8" w:name="OLE_LINK123"/>
      <w:bookmarkStart w:id="9" w:name="OLE_LINK122"/>
      <w:bookmarkStart w:id="10" w:name="OLE_LINK41"/>
      <w:r w:rsidRPr="005F52EC">
        <w:rPr>
          <w:rFonts w:ascii="微软雅黑" w:eastAsia="微软雅黑" w:hAnsi="微软雅黑" w:hint="eastAsia"/>
          <w:color w:val="000000" w:themeColor="text1"/>
          <w:sz w:val="24"/>
        </w:rPr>
        <w:t>广州CNY外租仓、南宁CNY外租仓、桂林CNY外租仓</w:t>
      </w:r>
      <w:bookmarkStart w:id="11" w:name="OLE_LINK9"/>
      <w:bookmarkStart w:id="12" w:name="OLE_LINK10"/>
      <w:bookmarkStart w:id="13" w:name="OLE_LINK12"/>
      <w:bookmarkStart w:id="14" w:name="OLE_LINK13"/>
      <w:bookmarkStart w:id="15" w:name="OLE_LINK14"/>
      <w:r w:rsidRPr="005F52EC">
        <w:rPr>
          <w:rFonts w:ascii="微软雅黑" w:eastAsia="微软雅黑" w:hAnsi="微软雅黑" w:hint="eastAsia"/>
          <w:color w:val="000000" w:themeColor="text1"/>
          <w:sz w:val="24"/>
        </w:rPr>
        <w:t>、福州CNY外租仓</w:t>
      </w:r>
      <w:bookmarkEnd w:id="11"/>
      <w:bookmarkEnd w:id="12"/>
      <w:bookmarkEnd w:id="13"/>
      <w:bookmarkEnd w:id="14"/>
      <w:bookmarkEnd w:id="15"/>
      <w:r w:rsidRPr="005F52EC">
        <w:rPr>
          <w:rFonts w:ascii="微软雅黑" w:eastAsia="微软雅黑" w:hAnsi="微软雅黑" w:hint="eastAsia"/>
          <w:color w:val="000000" w:themeColor="text1"/>
          <w:sz w:val="24"/>
        </w:rPr>
        <w:t>4个仓库均由物流商提供栈板存放统一</w:t>
      </w:r>
      <w:bookmarkEnd w:id="6"/>
      <w:r w:rsidRPr="005F52EC">
        <w:rPr>
          <w:rFonts w:ascii="微软雅黑" w:eastAsia="微软雅黑" w:hAnsi="微软雅黑" w:hint="eastAsia"/>
          <w:color w:val="000000" w:themeColor="text1"/>
          <w:sz w:val="24"/>
        </w:rPr>
        <w:t>产品</w:t>
      </w:r>
      <w:bookmarkStart w:id="16" w:name="OLE_LINK121"/>
      <w:bookmarkEnd w:id="7"/>
      <w:bookmarkEnd w:id="8"/>
      <w:r>
        <w:rPr>
          <w:rFonts w:ascii="微软雅黑" w:eastAsia="微软雅黑" w:hAnsi="微软雅黑" w:hint="eastAsia"/>
          <w:color w:val="000000" w:themeColor="text1"/>
          <w:sz w:val="24"/>
        </w:rPr>
        <w:t>。</w:t>
      </w:r>
    </w:p>
    <w:p w14:paraId="1BDAF437" w14:textId="77777777" w:rsidR="002E6BCA" w:rsidRDefault="002E6BCA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17" w:name="OLE_LINK90"/>
      <w:bookmarkStart w:id="18" w:name="OLE_LINK91"/>
      <w:bookmarkStart w:id="19" w:name="OLE_LINK43"/>
      <w:bookmarkEnd w:id="4"/>
      <w:bookmarkEnd w:id="5"/>
      <w:bookmarkEnd w:id="9"/>
      <w:bookmarkEnd w:id="16"/>
      <w:r w:rsidRPr="00704B64">
        <w:rPr>
          <w:rFonts w:ascii="微软雅黑" w:eastAsia="微软雅黑" w:hAnsi="微软雅黑" w:hint="eastAsia"/>
          <w:color w:val="000000" w:themeColor="text1"/>
          <w:sz w:val="24"/>
        </w:rPr>
        <w:t>需求时间：</w:t>
      </w:r>
      <w:bookmarkStart w:id="20" w:name="OLE_LINK1"/>
      <w:r>
        <w:rPr>
          <w:rFonts w:ascii="微软雅黑" w:eastAsia="微软雅黑" w:hAnsi="微软雅黑" w:hint="eastAsia"/>
          <w:color w:val="000000" w:themeColor="text1"/>
          <w:sz w:val="24"/>
        </w:rPr>
        <w:t xml:space="preserve"> </w:t>
      </w:r>
    </w:p>
    <w:p w14:paraId="39D7A425" w14:textId="77777777" w:rsidR="002E6BCA" w:rsidRDefault="002E6BCA" w:rsidP="00DE333D">
      <w:pPr>
        <w:pStyle w:val="af4"/>
        <w:snapToGrid w:val="0"/>
        <w:spacing w:line="400" w:lineRule="exact"/>
        <w:ind w:left="900" w:firstLineChars="0" w:firstLine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21" w:name="OLE_LINK31"/>
      <w:bookmarkStart w:id="22" w:name="OLE_LINK32"/>
      <w:r>
        <w:rPr>
          <w:rFonts w:ascii="微软雅黑" w:eastAsia="微软雅黑" w:hAnsi="微软雅黑" w:hint="eastAsia"/>
          <w:color w:val="000000" w:themeColor="text1"/>
          <w:sz w:val="24"/>
        </w:rPr>
        <w:t>广州CNY外租仓</w:t>
      </w:r>
      <w:bookmarkStart w:id="23" w:name="OLE_LINK21"/>
      <w:bookmarkStart w:id="24" w:name="OLE_LINK22"/>
      <w:bookmarkStart w:id="25" w:name="OLE_LINK25"/>
      <w:bookmarkStart w:id="26" w:name="OLE_LINK26"/>
      <w:bookmarkStart w:id="27" w:name="OLE_LINK20"/>
      <w:r>
        <w:rPr>
          <w:rFonts w:ascii="微软雅黑" w:eastAsia="微软雅黑" w:hAnsi="微软雅黑" w:hint="eastAsia"/>
          <w:color w:val="000000" w:themeColor="text1"/>
          <w:sz w:val="24"/>
        </w:rPr>
        <w:t>：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2024年12月11日至2025的1月10日</w:t>
      </w:r>
      <w:bookmarkEnd w:id="17"/>
      <w:bookmarkEnd w:id="18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D041B4">
        <w:rPr>
          <w:rFonts w:ascii="微软雅黑" w:eastAsia="微软雅黑" w:hAnsi="微软雅黑" w:hint="eastAsia"/>
          <w:color w:val="000000" w:themeColor="text1"/>
          <w:sz w:val="24"/>
        </w:rPr>
        <w:t>（具体依合同签署为准）</w:t>
      </w:r>
      <w:r>
        <w:rPr>
          <w:rFonts w:ascii="微软雅黑" w:eastAsia="微软雅黑" w:hAnsi="微软雅黑" w:hint="eastAsia"/>
          <w:color w:val="000000" w:themeColor="text1"/>
          <w:sz w:val="24"/>
        </w:rPr>
        <w:t>；</w:t>
      </w:r>
    </w:p>
    <w:p w14:paraId="20C0E1D5" w14:textId="77777777" w:rsidR="002E6BCA" w:rsidRPr="005F52EC" w:rsidRDefault="002E6BCA" w:rsidP="00DE333D">
      <w:pPr>
        <w:pStyle w:val="af4"/>
        <w:snapToGrid w:val="0"/>
        <w:spacing w:line="400" w:lineRule="exact"/>
        <w:ind w:left="900" w:firstLineChars="0" w:firstLine="0"/>
        <w:rPr>
          <w:rFonts w:ascii="微软雅黑" w:eastAsia="微软雅黑" w:hAnsi="微软雅黑" w:hint="eastAsia"/>
          <w:color w:val="000000" w:themeColor="text1"/>
          <w:sz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</w:rPr>
        <w:t>南宁CNY外租仓、桂林CNY外租仓、福州CNY外租仓：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2024年12月15日至2025年1月14日</w:t>
      </w:r>
      <w:r w:rsidRPr="00D041B4">
        <w:rPr>
          <w:rFonts w:ascii="微软雅黑" w:eastAsia="微软雅黑" w:hAnsi="微软雅黑" w:hint="eastAsia"/>
          <w:color w:val="000000" w:themeColor="text1"/>
          <w:sz w:val="24"/>
        </w:rPr>
        <w:t>（具体依合同签署为准）</w:t>
      </w:r>
      <w:r>
        <w:rPr>
          <w:rFonts w:ascii="微软雅黑" w:eastAsia="微软雅黑" w:hAnsi="微软雅黑" w:hint="eastAsia"/>
          <w:color w:val="000000" w:themeColor="text1"/>
          <w:sz w:val="24"/>
        </w:rPr>
        <w:t>。</w:t>
      </w:r>
    </w:p>
    <w:bookmarkEnd w:id="10"/>
    <w:bookmarkEnd w:id="19"/>
    <w:p w14:paraId="22A4594F" w14:textId="77777777" w:rsidR="000A75D5" w:rsidRPr="002029FF" w:rsidRDefault="00C802A3" w:rsidP="00DE333D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101A49"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、服务</w:t>
      </w: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商资质要求：</w:t>
      </w:r>
    </w:p>
    <w:p w14:paraId="1602F6A1" w14:textId="77777777" w:rsidR="000A75D5" w:rsidRPr="00392FA1" w:rsidRDefault="00C802A3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具备有效的营业执照；</w:t>
      </w:r>
    </w:p>
    <w:p w14:paraId="0ABC4A8B" w14:textId="77777777" w:rsidR="000A75D5" w:rsidRPr="00392FA1" w:rsidRDefault="00111E6D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111E6D">
        <w:rPr>
          <w:rFonts w:ascii="微软雅黑" w:eastAsia="微软雅黑" w:hAnsi="微软雅黑" w:hint="eastAsia"/>
          <w:color w:val="000000" w:themeColor="text1"/>
          <w:sz w:val="24"/>
          <w:szCs w:val="24"/>
        </w:rPr>
        <w:t>短驳转仓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项目</w:t>
      </w:r>
      <w:r w:rsidR="00C80CF4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具备道路运输</w:t>
      </w:r>
      <w:r w:rsid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经营</w:t>
      </w:r>
      <w:r w:rsidR="00C802A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许可证（运输项目）；</w:t>
      </w:r>
    </w:p>
    <w:p w14:paraId="748477FB" w14:textId="77777777" w:rsidR="000A75D5" w:rsidRPr="00392FA1" w:rsidRDefault="00D26864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注册</w:t>
      </w:r>
      <w:r w:rsidR="006B1D6D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资本</w:t>
      </w:r>
      <w:r w:rsidR="00C802A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</w:t>
      </w:r>
      <w:r w:rsidR="00547BD8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≥</w:t>
      </w:r>
      <w:r w:rsidR="00B97F0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3</w:t>
      </w:r>
      <w:r w:rsidR="00566D52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0</w:t>
      </w:r>
      <w:r w:rsidR="00B97F0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0</w:t>
      </w:r>
      <w:r w:rsidR="00547BD8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万人民币，且可以开具增值税发票</w:t>
      </w:r>
      <w:r w:rsid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18FBCEF3" w14:textId="77777777" w:rsidR="00A41CEF" w:rsidRPr="00392FA1" w:rsidRDefault="00547BD8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公司成立时间在2年以上（含），</w:t>
      </w:r>
      <w:r w:rsidR="00F1605B" w:rsidRPr="00C42E7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</w:t>
      </w:r>
      <w:r w:rsidR="00186EE0" w:rsidRPr="00186EE0">
        <w:rPr>
          <w:rFonts w:ascii="微软雅黑" w:eastAsia="微软雅黑" w:hAnsi="微软雅黑" w:hint="eastAsia"/>
          <w:color w:val="000000" w:themeColor="text1"/>
          <w:sz w:val="24"/>
          <w:szCs w:val="24"/>
        </w:rPr>
        <w:t>货物运输类、仓储服务类</w:t>
      </w:r>
      <w:r w:rsidR="00186EE0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等相关</w:t>
      </w:r>
      <w:r w:rsidR="00111E6D" w:rsidRPr="00111E6D">
        <w:rPr>
          <w:rFonts w:ascii="微软雅黑" w:eastAsia="微软雅黑" w:hAnsi="微软雅黑" w:hint="eastAsia"/>
          <w:color w:val="000000" w:themeColor="text1"/>
          <w:sz w:val="24"/>
          <w:szCs w:val="24"/>
        </w:rPr>
        <w:t>资质证明</w:t>
      </w:r>
      <w:r w:rsidR="00F1605B" w:rsidRPr="00C42E71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0F3EF003" w14:textId="77777777" w:rsidR="00FC4E68" w:rsidRPr="00302274" w:rsidRDefault="00302274" w:rsidP="00DE333D">
      <w:pPr>
        <w:snapToGrid w:val="0"/>
        <w:spacing w:line="4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</w:t>
      </w: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</w:t>
      </w:r>
      <w:r w:rsidR="00FC4E68" w:rsidRPr="00302274"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7C8A4B3F" w14:textId="77777777" w:rsidR="00FC4E68" w:rsidRPr="00FC4E68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FC4E68">
        <w:rPr>
          <w:rFonts w:ascii="微软雅黑" w:eastAsia="微软雅黑" w:hAnsi="微软雅黑" w:hint="eastAsia"/>
          <w:sz w:val="24"/>
          <w:szCs w:val="24"/>
        </w:rPr>
        <w:t>3.1、仓储条件：</w:t>
      </w:r>
    </w:p>
    <w:p w14:paraId="6075BDE0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建筑结构:框架或钢构皆可；仓库类型：常温；</w:t>
      </w:r>
    </w:p>
    <w:p w14:paraId="20021C4F" w14:textId="77777777" w:rsidR="00FC4E68" w:rsidRPr="00AE4497" w:rsidRDefault="00673ED3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一楼平仓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0C04C5B0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库内卫生条件符合食品贮存要求，干燥、无异味，地面平整、光洁(水泥地面)，屋顶、墙</w:t>
      </w:r>
      <w:r w:rsidRPr="00AE4497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面具有良好的隔热、防水、防尘、防虫、防鼠、防漏性能，避免阳光暴晒；</w:t>
      </w:r>
    </w:p>
    <w:p w14:paraId="2E20B340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库内需照明充足，消防设施符合法规要求，安全设施完备，有监控系统最佳；</w:t>
      </w:r>
    </w:p>
    <w:p w14:paraId="37896E93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库区进出货道路平整，动线顺畅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2E63CC74" w14:textId="77777777" w:rsidR="00041BBB" w:rsidRPr="00AE4497" w:rsidRDefault="00041BBB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41CEF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提供消防验收意见书或内部消防验收报消防机关备案证明材料</w:t>
      </w:r>
      <w:r w:rsidRPr="00A41CEF"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45A749D1" w14:textId="77777777" w:rsidR="00FC4E68" w:rsidRPr="00C2112A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B23220">
        <w:rPr>
          <w:rFonts w:ascii="微软雅黑" w:eastAsia="微软雅黑" w:hAnsi="微软雅黑" w:hint="eastAsia"/>
          <w:sz w:val="24"/>
          <w:szCs w:val="24"/>
        </w:rPr>
        <w:t>3.2、</w:t>
      </w:r>
      <w:r w:rsidR="0023687E" w:rsidRPr="00B23220">
        <w:rPr>
          <w:rFonts w:ascii="微软雅黑" w:eastAsia="微软雅黑" w:hAnsi="微软雅黑" w:hint="eastAsia"/>
          <w:sz w:val="24"/>
          <w:szCs w:val="24"/>
        </w:rPr>
        <w:t>服务</w:t>
      </w:r>
      <w:r w:rsidRPr="00B23220">
        <w:rPr>
          <w:rFonts w:ascii="微软雅黑" w:eastAsia="微软雅黑" w:hAnsi="微软雅黑" w:hint="eastAsia"/>
          <w:sz w:val="24"/>
          <w:szCs w:val="24"/>
        </w:rPr>
        <w:t>要求：</w:t>
      </w:r>
    </w:p>
    <w:p w14:paraId="3DC7C24C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提供物品管理服务，日常收、发库存报表及每周、每月盘点对帐报表；</w:t>
      </w:r>
      <w:bookmarkStart w:id="28" w:name="_Hlk530383009"/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具有流畅的信息沟通渠道</w:t>
      </w:r>
      <w:bookmarkEnd w:id="28"/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3375C29D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提供物品叉车装卸、人工装卸等服务；</w:t>
      </w:r>
    </w:p>
    <w:p w14:paraId="47B7D52E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提供保质保量和高效的服务，包括节假日，均需提供7*24小时服务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727A1EDF" w14:textId="77777777" w:rsidR="00FC4E68" w:rsidRPr="00C2112A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C2112A">
        <w:rPr>
          <w:rFonts w:ascii="微软雅黑" w:eastAsia="微软雅黑" w:hAnsi="微软雅黑" w:hint="eastAsia"/>
          <w:sz w:val="24"/>
          <w:szCs w:val="24"/>
        </w:rPr>
        <w:t>3.3、</w:t>
      </w:r>
      <w:r w:rsidR="0023687E">
        <w:rPr>
          <w:rFonts w:ascii="微软雅黑" w:eastAsia="微软雅黑" w:hAnsi="微软雅黑" w:hint="eastAsia"/>
          <w:sz w:val="24"/>
          <w:szCs w:val="24"/>
        </w:rPr>
        <w:t>其他报名须知：</w:t>
      </w:r>
    </w:p>
    <w:p w14:paraId="51FF570F" w14:textId="77777777" w:rsidR="0023687E" w:rsidRPr="00B23220" w:rsidRDefault="004F103E" w:rsidP="008C7969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广州、南宁、福州CNY外租仓每个项目投标前需交纳投标保证金2万元，桂林CNY外租仓无需缴纳投标保证金；</w:t>
      </w:r>
      <w:r w:rsidR="0023687E"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中标后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投标保证金</w:t>
      </w:r>
      <w:r w:rsidR="0023687E"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转为履约保证金，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不足的部分另行收取，</w:t>
      </w:r>
      <w:r w:rsidR="0023687E"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具体依招标说明书为准。</w:t>
      </w:r>
    </w:p>
    <w:p w14:paraId="4BBBB2A4" w14:textId="77777777" w:rsidR="0023687E" w:rsidRPr="0023687E" w:rsidRDefault="0023687E" w:rsidP="0023687E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23687E">
        <w:rPr>
          <w:rFonts w:ascii="微软雅黑" w:eastAsia="微软雅黑" w:hAnsi="微软雅黑" w:hint="eastAsia"/>
          <w:color w:val="000000" w:themeColor="text1"/>
          <w:sz w:val="24"/>
          <w:szCs w:val="24"/>
        </w:rPr>
        <w:t>符合资质要求的服务商，我司会安排现场实地评鉴。</w:t>
      </w:r>
    </w:p>
    <w:p w14:paraId="7AC10F66" w14:textId="77777777" w:rsidR="0023687E" w:rsidRPr="00B23220" w:rsidRDefault="0023687E" w:rsidP="0023687E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若投标公司所提供资料有作假情况，一律列入统一集团黑名单中。</w:t>
      </w:r>
    </w:p>
    <w:p w14:paraId="5B78A361" w14:textId="77777777" w:rsidR="00AE4497" w:rsidRDefault="00FC4E68" w:rsidP="00DE333D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实地评鉴要求提供并复核：</w:t>
      </w:r>
      <w:bookmarkStart w:id="29" w:name="OLE_LINK95"/>
      <w:bookmarkStart w:id="30" w:name="OLE_LINK96"/>
    </w:p>
    <w:p w14:paraId="3E20ACA9" w14:textId="77777777" w:rsidR="00A1427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仓储租赁的合同或自有房产证明；</w:t>
      </w:r>
      <w:r w:rsidR="00F1605B" w:rsidRPr="00C2112A">
        <w:rPr>
          <w:rFonts w:ascii="微软雅黑" w:eastAsia="微软雅黑" w:hAnsi="微软雅黑" w:hint="eastAsia"/>
          <w:color w:val="000000"/>
          <w:sz w:val="24"/>
          <w:szCs w:val="24"/>
        </w:rPr>
        <w:t>自有的提供房产证（不动产权证）、租赁的提供房东不</w:t>
      </w:r>
      <w:bookmarkEnd w:id="29"/>
      <w:bookmarkEnd w:id="30"/>
      <w:r w:rsidR="00F1605B" w:rsidRPr="00C2112A">
        <w:rPr>
          <w:rFonts w:ascii="微软雅黑" w:eastAsia="微软雅黑" w:hAnsi="微软雅黑" w:hint="eastAsia"/>
          <w:color w:val="000000"/>
          <w:sz w:val="24"/>
          <w:szCs w:val="24"/>
        </w:rPr>
        <w:t>动产权证及租赁合同，则需确保租赁合同的剩余有效期至少长于本标需求的服务期；</w:t>
      </w:r>
    </w:p>
    <w:p w14:paraId="068CA2DE" w14:textId="77777777" w:rsidR="00A40B40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库房位置可供大型车辆（9.6米、13.5米</w:t>
      </w:r>
      <w:r w:rsidR="007D36F7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停车及周转，</w:t>
      </w:r>
      <w:bookmarkStart w:id="31" w:name="OLE_LINK17"/>
      <w:bookmarkStart w:id="32" w:name="OLE_LINK18"/>
      <w:bookmarkStart w:id="33" w:name="OLE_LINK33"/>
      <w:r w:rsidR="00DE7D4E" w:rsidRPr="00C2112A">
        <w:rPr>
          <w:rFonts w:ascii="微软雅黑" w:eastAsia="微软雅黑" w:hAnsi="微软雅黑" w:hint="eastAsia"/>
          <w:color w:val="000000"/>
          <w:sz w:val="24"/>
          <w:szCs w:val="24"/>
        </w:rPr>
        <w:t>提供装卸货时需要的雨棚（</w:t>
      </w:r>
      <w:r w:rsidR="003A4566" w:rsidRPr="00C2112A">
        <w:rPr>
          <w:rFonts w:ascii="微软雅黑" w:eastAsia="微软雅黑" w:hAnsi="微软雅黑" w:hint="eastAsia"/>
          <w:color w:val="000000"/>
          <w:sz w:val="24"/>
          <w:szCs w:val="24"/>
        </w:rPr>
        <w:t>其中</w:t>
      </w:r>
      <w:r w:rsidR="00A40B40" w:rsidRPr="00C2112A">
        <w:rPr>
          <w:rFonts w:ascii="微软雅黑" w:eastAsia="微软雅黑" w:hAnsi="微软雅黑" w:hint="eastAsia"/>
          <w:color w:val="000000"/>
          <w:sz w:val="24"/>
          <w:szCs w:val="24"/>
        </w:rPr>
        <w:t>广州CNY外租仓</w:t>
      </w:r>
      <w:r w:rsidR="00042577" w:rsidRPr="00C2112A">
        <w:rPr>
          <w:rFonts w:ascii="微软雅黑" w:eastAsia="微软雅黑" w:hAnsi="微软雅黑" w:hint="eastAsia"/>
          <w:color w:val="000000"/>
          <w:sz w:val="24"/>
          <w:szCs w:val="24"/>
        </w:rPr>
        <w:t xml:space="preserve">必须有雨棚, </w:t>
      </w:r>
      <w:r w:rsidR="00A40B40" w:rsidRPr="00C2112A">
        <w:rPr>
          <w:rFonts w:ascii="微软雅黑" w:eastAsia="微软雅黑" w:hAnsi="微软雅黑" w:hint="eastAsia"/>
          <w:color w:val="000000"/>
          <w:sz w:val="24"/>
          <w:szCs w:val="24"/>
        </w:rPr>
        <w:t>福州CNY</w:t>
      </w:r>
      <w:r w:rsidR="00F80D5F" w:rsidRPr="00C2112A">
        <w:rPr>
          <w:rFonts w:ascii="微软雅黑" w:eastAsia="微软雅黑" w:hAnsi="微软雅黑" w:hint="eastAsia"/>
          <w:color w:val="000000"/>
          <w:sz w:val="24"/>
          <w:szCs w:val="24"/>
        </w:rPr>
        <w:t>外租</w:t>
      </w:r>
      <w:r w:rsidR="00A40B40" w:rsidRPr="00C2112A">
        <w:rPr>
          <w:rFonts w:ascii="微软雅黑" w:eastAsia="微软雅黑" w:hAnsi="微软雅黑" w:hint="eastAsia"/>
          <w:color w:val="000000"/>
          <w:sz w:val="24"/>
          <w:szCs w:val="24"/>
        </w:rPr>
        <w:t>仓</w:t>
      </w:r>
      <w:r w:rsidR="00F80D5F" w:rsidRPr="00C2112A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A40B40" w:rsidRPr="00C2112A">
        <w:rPr>
          <w:rFonts w:ascii="微软雅黑" w:eastAsia="微软雅黑" w:hAnsi="微软雅黑" w:hint="eastAsia"/>
          <w:color w:val="000000"/>
          <w:sz w:val="24"/>
          <w:szCs w:val="24"/>
        </w:rPr>
        <w:t>南宁CNY外租仓、桂林CNY外租仓有雨棚优先</w:t>
      </w:r>
      <w:r w:rsidR="00A14278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bookmarkEnd w:id="31"/>
    <w:bookmarkEnd w:id="32"/>
    <w:bookmarkEnd w:id="33"/>
    <w:p w14:paraId="5C50DF76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水、电、网络齐全，有消防设施</w:t>
      </w:r>
      <w:r w:rsidR="00A14278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25999047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要求仓库周边（100米以内）无污染源（例如：垃圾场、化工厂等）</w:t>
      </w:r>
      <w:r w:rsidR="00A14278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0F40C88A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其他与本项目相关的要求。</w:t>
      </w:r>
    </w:p>
    <w:p w14:paraId="435A1A51" w14:textId="77777777" w:rsidR="00BE7FA4" w:rsidRPr="006265EB" w:rsidRDefault="006265EB" w:rsidP="00DE333D">
      <w:pPr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bookmarkStart w:id="34" w:name="OLE_LINK97"/>
      <w:bookmarkStart w:id="35" w:name="OLE_LINK98"/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4、</w:t>
      </w:r>
      <w:r w:rsidR="00BE7FA4" w:rsidRPr="006265EB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报名方式：</w:t>
      </w:r>
    </w:p>
    <w:p w14:paraId="72B07A80" w14:textId="77777777" w:rsidR="006265EB" w:rsidRPr="006265EB" w:rsidRDefault="006265EB" w:rsidP="00DE333D">
      <w:pPr>
        <w:pStyle w:val="af4"/>
        <w:snapToGrid w:val="0"/>
        <w:spacing w:line="400" w:lineRule="exact"/>
        <w:ind w:left="454" w:firstLineChars="0" w:firstLine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775881F9" w14:textId="77777777" w:rsidR="006265EB" w:rsidRPr="006265E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联系人：朱女士</w:t>
      </w:r>
    </w:p>
    <w:p w14:paraId="197F28DE" w14:textId="77777777" w:rsidR="006265EB" w:rsidRPr="006265E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联系电话：021-22158357/15895650950（在线时间：工作日08:00-17:00）</w:t>
      </w:r>
    </w:p>
    <w:p w14:paraId="3E4F866B" w14:textId="63334EF5" w:rsidR="006265EB" w:rsidRPr="005029BF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报名时间：2024年11月</w:t>
      </w:r>
      <w:r w:rsidR="00882D8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15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日08时至2024年11月</w:t>
      </w:r>
      <w:r w:rsidR="00882D8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21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日17时止</w:t>
      </w:r>
    </w:p>
    <w:p w14:paraId="0BE49270" w14:textId="570A5B91" w:rsidR="006265EB" w:rsidRPr="005029BF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</w:pP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另《物流类项目服务商报名表》、《授权委托书》盖公章版原件请2024年11月</w:t>
      </w:r>
      <w:r w:rsidR="00B35B43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25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日前邮寄至报名联系人：朱女士，收件地址：上海市长宁区虹桥临空经济园区临虹路131号。</w:t>
      </w:r>
    </w:p>
    <w:p w14:paraId="5AD284D0" w14:textId="77777777" w:rsidR="00BE7FA4" w:rsidRPr="006265EB" w:rsidRDefault="00BE7FA4" w:rsidP="00DE333D">
      <w:pPr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6265EB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5、报名须提供的资料(复印件加盖公章)：</w:t>
      </w:r>
    </w:p>
    <w:p w14:paraId="593E0D42" w14:textId="77777777" w:rsidR="00BE7FA4" w:rsidRDefault="00BE7FA4" w:rsidP="00DE333D">
      <w:pPr>
        <w:pStyle w:val="af4"/>
        <w:snapToGrid w:val="0"/>
        <w:spacing w:line="400" w:lineRule="exact"/>
        <w:ind w:left="426"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报名资格文件的组成及顺序按照如下要求提供：</w:t>
      </w:r>
    </w:p>
    <w:p w14:paraId="3C8F73D2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lastRenderedPageBreak/>
        <w:t>服务商报名表（盖章版、Word电子文档均需提供）</w:t>
      </w: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665B06C5" w14:textId="77777777" w:rsidR="004A78E6" w:rsidRPr="00B23220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三证合一的营业执照，开户许可证或基本存款账户证明，道路运输经营许可证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，并均在年检有效期内；仓库地址、面积等详细情况，附照片；</w:t>
      </w:r>
    </w:p>
    <w:p w14:paraId="4D1F9858" w14:textId="77777777" w:rsidR="004A78E6" w:rsidRPr="00B23220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现有的仓库可提供场地使用证明（产权证或租赁证明）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：自有的提供房产证（不动产权证）、租赁的提供房东不动产权证及租赁合同，则需确保租赁合同的剩余有效期至少长于本标需求的服务期；并</w:t>
      </w: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提供消防验收意见书或内部消防验收报消防机关备案证明材料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50244D92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如联络人为法定代表人的请附法定代表人身份证复印件、如联络人为其他授权人的请附授权委托书原件及法定代表人、被授权人身份证复印件、被授权人与投标公司的劳动合同复印件；</w:t>
      </w:r>
    </w:p>
    <w:p w14:paraId="1BC0BF92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若注册地址与办公地址不一致，需提供办公地点之产权资料（房产证或租赁合同）；</w:t>
      </w:r>
    </w:p>
    <w:p w14:paraId="4C81FC3C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提交快消品行业客户物流服务合同首页和签字页（可体现合同周期）。</w:t>
      </w:r>
    </w:p>
    <w:p w14:paraId="31B66C7B" w14:textId="77777777" w:rsidR="00BE7FA4" w:rsidRDefault="00BE7FA4" w:rsidP="00DE333D">
      <w:pPr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6、反腐直通车：</w:t>
      </w:r>
    </w:p>
    <w:p w14:paraId="3E6C66A0" w14:textId="77777777" w:rsidR="00BE7FA4" w:rsidRPr="00D74467" w:rsidRDefault="00BE7FA4" w:rsidP="00DE333D">
      <w:pPr>
        <w:pStyle w:val="af4"/>
        <w:numPr>
          <w:ilvl w:val="0"/>
          <w:numId w:val="3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为拓宽服务商沟通、监督的渠道，及时制止、查处违纪违法行为，本公司审计管理部特设置反贪腐直通车，欢迎监督，如实举报。</w:t>
      </w:r>
    </w:p>
    <w:p w14:paraId="5FA9EDF3" w14:textId="77777777" w:rsidR="00BE7FA4" w:rsidRPr="00D74467" w:rsidRDefault="00BE7FA4" w:rsidP="00DE333D">
      <w:pPr>
        <w:pStyle w:val="af4"/>
        <w:numPr>
          <w:ilvl w:val="0"/>
          <w:numId w:val="3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审计投诉（反贪腐直通车）：邮箱（fanfu@pec.com.cn）、电话 （18221429653）。</w:t>
      </w:r>
    </w:p>
    <w:p w14:paraId="151A7DB7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4558151" w14:textId="77777777" w:rsidR="00BE7FA4" w:rsidRPr="008C2B97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F4EBDDE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AD6C564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C5F5BB4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14DE215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3E7035E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2078E86B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9791E59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68E0F21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2E733D0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ABB8FB2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8849766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1B107EF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F8A3A89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4F46406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EAE143F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74B751A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4D83379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53B784F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5832FE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4D0F25A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EEE4D32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7146396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43D4509" w14:textId="77777777" w:rsidR="00BE7FA4" w:rsidRDefault="00BE7FA4" w:rsidP="00164A01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D8E5869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08E2B4F3" w14:textId="77777777" w:rsidR="00BE7FA4" w:rsidRDefault="00BE7FA4" w:rsidP="00BE7FA4">
      <w:pPr>
        <w:jc w:val="center"/>
        <w:rPr>
          <w:rFonts w:ascii="宋体" w:hAnsi="宋体" w:hint="eastAsia"/>
          <w:b/>
          <w:bCs/>
          <w:sz w:val="32"/>
        </w:rPr>
      </w:pPr>
      <w:bookmarkStart w:id="36" w:name="OLE_LINK103"/>
      <w:r>
        <w:rPr>
          <w:rFonts w:ascii="宋体" w:hAnsi="宋体" w:hint="eastAsia"/>
          <w:b/>
          <w:bCs/>
          <w:sz w:val="32"/>
        </w:rPr>
        <w:lastRenderedPageBreak/>
        <w:t>物流类项目服务商报名表</w:t>
      </w:r>
    </w:p>
    <w:p w14:paraId="7C448B0A" w14:textId="19156D00" w:rsidR="00BE7FA4" w:rsidRDefault="00BE7FA4" w:rsidP="00BE7FA4">
      <w:pPr>
        <w:rPr>
          <w:rFonts w:ascii="宋体" w:hAnsi="宋体" w:hint="eastAsia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2D47DB" w:rsidRPr="002D47DB">
        <w:rPr>
          <w:rFonts w:ascii="宋体" w:hAnsi="宋体" w:hint="eastAsia"/>
          <w:b/>
          <w:bCs/>
          <w:sz w:val="20"/>
          <w:u w:val="single"/>
        </w:rPr>
        <w:t>统一企业2025年华南区</w:t>
      </w:r>
      <w:r w:rsidR="00791F35" w:rsidRPr="002D47DB">
        <w:rPr>
          <w:rFonts w:ascii="宋体" w:hAnsi="宋体" w:hint="eastAsia"/>
          <w:b/>
          <w:bCs/>
          <w:sz w:val="20"/>
          <w:u w:val="single"/>
        </w:rPr>
        <w:t>CNY</w:t>
      </w:r>
      <w:r w:rsidR="00781C8F">
        <w:rPr>
          <w:rFonts w:ascii="宋体" w:hAnsi="宋体" w:hint="eastAsia"/>
          <w:b/>
          <w:bCs/>
          <w:sz w:val="20"/>
          <w:u w:val="single"/>
        </w:rPr>
        <w:t xml:space="preserve"> </w:t>
      </w:r>
      <w:r w:rsidR="002D47DB">
        <w:rPr>
          <w:rFonts w:ascii="宋体" w:hAnsi="宋体" w:hint="eastAsia"/>
          <w:b/>
          <w:bCs/>
          <w:sz w:val="20"/>
          <w:u w:val="single"/>
        </w:rPr>
        <w:t>广州/</w:t>
      </w:r>
      <w:r w:rsidR="005377C2">
        <w:rPr>
          <w:rFonts w:ascii="宋体" w:hAnsi="宋体" w:hint="eastAsia"/>
          <w:b/>
          <w:bCs/>
          <w:sz w:val="20"/>
          <w:u w:val="single"/>
        </w:rPr>
        <w:t>XX</w:t>
      </w:r>
      <w:r w:rsidR="002D47DB">
        <w:rPr>
          <w:rFonts w:ascii="宋体" w:hAnsi="宋体" w:hint="eastAsia"/>
          <w:b/>
          <w:bCs/>
          <w:sz w:val="20"/>
          <w:u w:val="single"/>
        </w:rPr>
        <w:t>/</w:t>
      </w:r>
      <w:r w:rsidR="005377C2">
        <w:rPr>
          <w:rFonts w:ascii="宋体" w:hAnsi="宋体" w:hint="eastAsia"/>
          <w:b/>
          <w:bCs/>
          <w:sz w:val="20"/>
          <w:u w:val="single"/>
        </w:rPr>
        <w:t>XX</w:t>
      </w:r>
      <w:r w:rsidR="002D47DB">
        <w:rPr>
          <w:rFonts w:ascii="宋体" w:hAnsi="宋体" w:hint="eastAsia"/>
          <w:b/>
          <w:bCs/>
          <w:sz w:val="20"/>
          <w:u w:val="single"/>
        </w:rPr>
        <w:t>/</w:t>
      </w:r>
      <w:r w:rsidR="005377C2">
        <w:rPr>
          <w:rFonts w:ascii="宋体" w:hAnsi="宋体" w:hint="eastAsia"/>
          <w:b/>
          <w:bCs/>
          <w:sz w:val="20"/>
          <w:u w:val="single"/>
        </w:rPr>
        <w:t>XX</w:t>
      </w:r>
      <w:r w:rsidR="002D47DB">
        <w:rPr>
          <w:rFonts w:ascii="宋体" w:hAnsi="宋体" w:hint="eastAsia"/>
          <w:b/>
          <w:bCs/>
          <w:sz w:val="20"/>
          <w:u w:val="single"/>
        </w:rPr>
        <w:t>外租</w:t>
      </w:r>
      <w:r w:rsidR="00906562" w:rsidRPr="00906562">
        <w:rPr>
          <w:rFonts w:ascii="宋体" w:hAnsi="宋体" w:hint="eastAsia"/>
          <w:b/>
          <w:bCs/>
          <w:sz w:val="20"/>
          <w:u w:val="single"/>
        </w:rPr>
        <w:t>（仓储+短驳转仓）/（仓储+操作）</w:t>
      </w:r>
      <w:r w:rsidR="002D47DB" w:rsidRPr="002D47DB">
        <w:rPr>
          <w:rFonts w:ascii="宋体" w:hAnsi="宋体" w:hint="eastAsia"/>
          <w:b/>
          <w:bCs/>
          <w:sz w:val="20"/>
          <w:u w:val="single"/>
        </w:rPr>
        <w:t>物流服务项目</w:t>
      </w:r>
      <w:r>
        <w:rPr>
          <w:rFonts w:ascii="宋体" w:hAnsi="宋体" w:hint="eastAsia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BE7FA4" w14:paraId="5FF22554" w14:textId="77777777" w:rsidTr="00B7184B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6C970ABF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798434FF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BE7FA4" w14:paraId="6FE70030" w14:textId="77777777" w:rsidTr="00B7184B">
        <w:trPr>
          <w:trHeight w:val="523"/>
        </w:trPr>
        <w:tc>
          <w:tcPr>
            <w:tcW w:w="534" w:type="dxa"/>
            <w:vMerge w:val="restart"/>
            <w:vAlign w:val="center"/>
          </w:tcPr>
          <w:p w14:paraId="678EE9B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70AA233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4A17001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6F6AD12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BE7FA4" w14:paraId="3963EBB7" w14:textId="77777777" w:rsidTr="00B7184B">
        <w:trPr>
          <w:trHeight w:val="559"/>
        </w:trPr>
        <w:tc>
          <w:tcPr>
            <w:tcW w:w="534" w:type="dxa"/>
            <w:vMerge/>
            <w:vAlign w:val="center"/>
          </w:tcPr>
          <w:p w14:paraId="0BFF19A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4885BB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0E331D8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59FF7CC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35DC3F6C" w14:textId="77777777" w:rsidTr="00B7184B">
        <w:trPr>
          <w:trHeight w:val="559"/>
        </w:trPr>
        <w:tc>
          <w:tcPr>
            <w:tcW w:w="534" w:type="dxa"/>
            <w:vMerge/>
            <w:vAlign w:val="center"/>
          </w:tcPr>
          <w:p w14:paraId="49568F2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BE32B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53AD749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405FCA2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5BC4A84A" w14:textId="77777777" w:rsidTr="00B7184B">
        <w:trPr>
          <w:trHeight w:val="540"/>
        </w:trPr>
        <w:tc>
          <w:tcPr>
            <w:tcW w:w="534" w:type="dxa"/>
            <w:vMerge w:val="restart"/>
            <w:vAlign w:val="center"/>
          </w:tcPr>
          <w:p w14:paraId="5D79DD9C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27379F8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1BF019E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51E38D6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537750F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236B05A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BE7FA4" w14:paraId="1FD3AAF2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227909C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7A056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1C2DBA3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214D0D7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4099CDE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41D85D6D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1651C58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13AE0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4008F2AD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3252BB6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AEC2F1E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3234C034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2484FC0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C5AC2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666A279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117C9F8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750093D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2DD3D095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2CBE52C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794AA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74316CF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272D1A9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0861DFC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BE7FA4" w14:paraId="2E7B574F" w14:textId="77777777" w:rsidTr="00B7184B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31F5A97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8720834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09B1768E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781DD9E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C3CAB1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04719CC8" w14:textId="77777777" w:rsidTr="00B7184B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CD14B03" w14:textId="77777777" w:rsidR="00BE7FA4" w:rsidRDefault="00BE7FA4" w:rsidP="00B7184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379FB7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F6D8FE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EF53DF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7FA4" w14:paraId="12C447A5" w14:textId="77777777" w:rsidTr="00B7184B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598676C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BE7FA4" w14:paraId="1A958FBC" w14:textId="77777777" w:rsidTr="00B7184B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EFD3B4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23D76DA1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BE7FA4" w14:paraId="2438E827" w14:textId="77777777" w:rsidTr="00B7184B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76B7D56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0582631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761FB29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3912E07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BE7FA4" w14:paraId="2F0FA0EF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362EF43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425C9A5B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759A78D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421B8E0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362470F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5F07B2DF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059DB07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0D869AB2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FE9689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85F59F4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3D0AB67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5C56329D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45661092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779678AB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62A02AD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3598312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2AA37898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01B98DA2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71E0913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4F30DA0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02A1F88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0B08731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E33BBD4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55FE4C5F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467B3C9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00D15F28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7B3C3F4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51542DA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25695C1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25F7F0C2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17C4C1F0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7250DD7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34D10C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E8A319B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769DFCCB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705CE30D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33DC037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14:paraId="1A7CCC0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0AC41C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2B640DD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3874B552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203A4019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367F68E0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50E73CA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520EC65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BDC7C4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7498AD3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7DDA59AB" w14:textId="77777777" w:rsidTr="00B7184B">
        <w:trPr>
          <w:trHeight w:val="458"/>
        </w:trPr>
        <w:tc>
          <w:tcPr>
            <w:tcW w:w="2093" w:type="dxa"/>
            <w:gridSpan w:val="2"/>
            <w:vAlign w:val="center"/>
          </w:tcPr>
          <w:p w14:paraId="75B9B135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6FD02BF2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2032E01F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5ACCCCD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BE7FA4" w14:paraId="53211C4D" w14:textId="77777777" w:rsidTr="00B7184B">
        <w:trPr>
          <w:trHeight w:val="977"/>
        </w:trPr>
        <w:tc>
          <w:tcPr>
            <w:tcW w:w="2093" w:type="dxa"/>
            <w:gridSpan w:val="2"/>
            <w:vAlign w:val="center"/>
          </w:tcPr>
          <w:p w14:paraId="3CAEFCF7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202B75B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14:paraId="3E4F82C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0B583CCC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29D29087" w14:textId="77777777" w:rsidTr="00B7184B">
        <w:trPr>
          <w:trHeight w:val="991"/>
        </w:trPr>
        <w:tc>
          <w:tcPr>
            <w:tcW w:w="2093" w:type="dxa"/>
            <w:gridSpan w:val="2"/>
            <w:vAlign w:val="center"/>
          </w:tcPr>
          <w:p w14:paraId="384786AC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2B06400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DFF51EE" w14:textId="77777777" w:rsidR="00BE7FA4" w:rsidRDefault="00BE7FA4" w:rsidP="00BE7FA4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6F6C47F" w14:textId="77777777" w:rsidR="00BE7FA4" w:rsidRDefault="00BE7FA4" w:rsidP="00BE363A">
      <w:pPr>
        <w:rPr>
          <w:sz w:val="36"/>
          <w:szCs w:val="36"/>
        </w:rPr>
      </w:pPr>
    </w:p>
    <w:p w14:paraId="13DCF5FC" w14:textId="77777777" w:rsidR="00BE7FA4" w:rsidRDefault="00BE7FA4" w:rsidP="00BE7FA4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ED580B7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FB7C0D9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 w14:paraId="476E32E7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9A39B50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448A2C45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03D1359A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0C0202F4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</w:t>
      </w:r>
      <w:r>
        <w:rPr>
          <w:rFonts w:hint="eastAsia"/>
          <w:sz w:val="28"/>
        </w:rPr>
        <w:t>邮箱：</w:t>
      </w:r>
    </w:p>
    <w:p w14:paraId="44381259" w14:textId="77777777" w:rsidR="00BE7FA4" w:rsidRDefault="00BE7FA4" w:rsidP="00BE7FA4">
      <w:pPr>
        <w:rPr>
          <w:b/>
          <w:sz w:val="28"/>
        </w:rPr>
      </w:pPr>
    </w:p>
    <w:p w14:paraId="3624B3A7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90CE6E9" w14:textId="0A870C5B" w:rsidR="00BE7FA4" w:rsidRDefault="00BE7FA4" w:rsidP="00BE7FA4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="00641BA7" w:rsidRPr="00641BA7">
        <w:rPr>
          <w:rFonts w:hint="eastAsia"/>
          <w:sz w:val="28"/>
          <w:u w:val="single"/>
        </w:rPr>
        <w:t>统一企业</w:t>
      </w:r>
      <w:r w:rsidR="00641BA7" w:rsidRPr="00641BA7">
        <w:rPr>
          <w:rFonts w:hint="eastAsia"/>
          <w:sz w:val="28"/>
          <w:u w:val="single"/>
        </w:rPr>
        <w:t>2025</w:t>
      </w:r>
      <w:r w:rsidR="00641BA7" w:rsidRPr="00641BA7">
        <w:rPr>
          <w:rFonts w:hint="eastAsia"/>
          <w:sz w:val="28"/>
          <w:u w:val="single"/>
        </w:rPr>
        <w:t>年华南区</w:t>
      </w:r>
      <w:r w:rsidR="004300D8" w:rsidRPr="00641BA7">
        <w:rPr>
          <w:rFonts w:hint="eastAsia"/>
          <w:sz w:val="28"/>
          <w:u w:val="single"/>
        </w:rPr>
        <w:t>CNY</w:t>
      </w:r>
      <w:r w:rsidR="00091EA9">
        <w:rPr>
          <w:rFonts w:hint="eastAsia"/>
          <w:sz w:val="28"/>
          <w:u w:val="single"/>
        </w:rPr>
        <w:t xml:space="preserve"> </w:t>
      </w:r>
      <w:r w:rsidR="00641BA7" w:rsidRPr="00641BA7">
        <w:rPr>
          <w:rFonts w:hint="eastAsia"/>
          <w:sz w:val="28"/>
          <w:u w:val="single"/>
        </w:rPr>
        <w:t>广州</w:t>
      </w:r>
      <w:r w:rsidR="00641BA7" w:rsidRPr="00641BA7">
        <w:rPr>
          <w:rFonts w:hint="eastAsia"/>
          <w:sz w:val="28"/>
          <w:u w:val="single"/>
        </w:rPr>
        <w:t>/XX/XX/XX</w:t>
      </w:r>
      <w:r w:rsidR="00641BA7" w:rsidRPr="00641BA7">
        <w:rPr>
          <w:rFonts w:hint="eastAsia"/>
          <w:sz w:val="28"/>
          <w:u w:val="single"/>
        </w:rPr>
        <w:t>外租</w:t>
      </w:r>
      <w:r w:rsidR="0089262C" w:rsidRPr="0089262C">
        <w:rPr>
          <w:rFonts w:hint="eastAsia"/>
          <w:sz w:val="28"/>
          <w:u w:val="single"/>
        </w:rPr>
        <w:t>（仓储</w:t>
      </w:r>
      <w:r w:rsidR="0089262C" w:rsidRPr="0089262C">
        <w:rPr>
          <w:rFonts w:hint="eastAsia"/>
          <w:sz w:val="28"/>
          <w:u w:val="single"/>
        </w:rPr>
        <w:t>+</w:t>
      </w:r>
      <w:r w:rsidR="0089262C" w:rsidRPr="0089262C">
        <w:rPr>
          <w:rFonts w:hint="eastAsia"/>
          <w:sz w:val="28"/>
          <w:u w:val="single"/>
        </w:rPr>
        <w:t>短驳转仓）</w:t>
      </w:r>
      <w:r w:rsidR="0089262C" w:rsidRPr="0089262C">
        <w:rPr>
          <w:rFonts w:hint="eastAsia"/>
          <w:sz w:val="28"/>
          <w:u w:val="single"/>
        </w:rPr>
        <w:t>/</w:t>
      </w:r>
      <w:r w:rsidR="0089262C" w:rsidRPr="0089262C">
        <w:rPr>
          <w:rFonts w:hint="eastAsia"/>
          <w:sz w:val="28"/>
          <w:u w:val="single"/>
        </w:rPr>
        <w:t>（仓储</w:t>
      </w:r>
      <w:r w:rsidR="0089262C" w:rsidRPr="0089262C">
        <w:rPr>
          <w:rFonts w:hint="eastAsia"/>
          <w:sz w:val="28"/>
          <w:u w:val="single"/>
        </w:rPr>
        <w:t>+</w:t>
      </w:r>
      <w:r w:rsidR="0089262C" w:rsidRPr="0089262C">
        <w:rPr>
          <w:rFonts w:hint="eastAsia"/>
          <w:sz w:val="28"/>
          <w:u w:val="single"/>
        </w:rPr>
        <w:t>操作）</w:t>
      </w:r>
      <w:r w:rsidR="00641BA7" w:rsidRPr="00641BA7">
        <w:rPr>
          <w:rFonts w:hint="eastAsia"/>
          <w:sz w:val="28"/>
          <w:u w:val="single"/>
        </w:rPr>
        <w:t>物流服务</w:t>
      </w:r>
      <w:r w:rsidR="00641BA7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3F0338EF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79ABFCD1" w14:textId="77777777" w:rsidR="00BE7FA4" w:rsidRDefault="00BE7FA4" w:rsidP="00BE7FA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60ECF84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13BE2E2" w14:textId="77777777" w:rsidR="00BE7FA4" w:rsidRDefault="00BE7FA4" w:rsidP="00BE7FA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5F5522">
        <w:rPr>
          <w:rFonts w:hint="eastAsia"/>
          <w:sz w:val="28"/>
        </w:rPr>
        <w:t>统一企业华南区</w:t>
      </w:r>
      <w:r w:rsidR="005F5522" w:rsidRPr="005F5522">
        <w:rPr>
          <w:rFonts w:hint="eastAsia"/>
          <w:sz w:val="28"/>
        </w:rPr>
        <w:t>CNY</w:t>
      </w:r>
      <w:r w:rsidR="005F5522" w:rsidRPr="005F5522">
        <w:rPr>
          <w:rFonts w:hint="eastAsia"/>
          <w:sz w:val="28"/>
        </w:rPr>
        <w:t>外租仓储物流服务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417BA91B" w14:textId="77777777" w:rsidR="00BE7FA4" w:rsidRDefault="00BE7FA4" w:rsidP="00BE7FA4">
      <w:pPr>
        <w:ind w:firstLineChars="1800" w:firstLine="5040"/>
        <w:rPr>
          <w:sz w:val="28"/>
        </w:rPr>
      </w:pPr>
    </w:p>
    <w:p w14:paraId="401342B5" w14:textId="77777777" w:rsidR="00BE7FA4" w:rsidRDefault="00BE7FA4" w:rsidP="00BE7FA4">
      <w:pPr>
        <w:ind w:firstLineChars="1800" w:firstLine="5040"/>
        <w:rPr>
          <w:sz w:val="28"/>
        </w:rPr>
      </w:pPr>
    </w:p>
    <w:p w14:paraId="3DF2E1AF" w14:textId="77777777" w:rsidR="00BE7FA4" w:rsidRDefault="00BE7FA4" w:rsidP="00BE7FA4">
      <w:pPr>
        <w:ind w:firstLineChars="1800" w:firstLine="5040"/>
        <w:rPr>
          <w:sz w:val="28"/>
        </w:rPr>
      </w:pPr>
    </w:p>
    <w:p w14:paraId="29C8DECD" w14:textId="77777777" w:rsidR="00BE7FA4" w:rsidRDefault="00BE7FA4" w:rsidP="00BE7FA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1A182B5A" w14:textId="77777777" w:rsidR="00BE7FA4" w:rsidRDefault="00BE7FA4" w:rsidP="00BE7FA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法定代表人</w:t>
      </w:r>
      <w:r>
        <w:rPr>
          <w:sz w:val="28"/>
        </w:rPr>
        <w:t>(</w:t>
      </w:r>
      <w:r>
        <w:rPr>
          <w:rFonts w:hint="eastAsia"/>
          <w:sz w:val="28"/>
        </w:rPr>
        <w:t>签字或盖章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2C43DD1C" w14:textId="77777777" w:rsidR="00BE7FA4" w:rsidRDefault="00BE7FA4" w:rsidP="00BE7FA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4286449A" w14:textId="77777777" w:rsidR="00BE7FA4" w:rsidRDefault="00BE7FA4" w:rsidP="00BE7FA4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3402A216" w14:textId="77777777" w:rsidR="00BE7FA4" w:rsidRDefault="00BE7FA4" w:rsidP="00BE7FA4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6410ED2C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bookmarkEnd w:id="34"/>
    <w:bookmarkEnd w:id="35"/>
    <w:bookmarkEnd w:id="36"/>
    <w:p w14:paraId="7867A040" w14:textId="77777777" w:rsidR="00BE7FA4" w:rsidRDefault="00BE7FA4" w:rsidP="001E68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sectPr w:rsidR="00BE7FA4" w:rsidSect="00392C6C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575FD" w14:textId="77777777" w:rsidR="00B04D29" w:rsidRDefault="00B04D29" w:rsidP="000A75D5">
      <w:r>
        <w:separator/>
      </w:r>
    </w:p>
  </w:endnote>
  <w:endnote w:type="continuationSeparator" w:id="0">
    <w:p w14:paraId="312B188F" w14:textId="77777777" w:rsidR="00B04D29" w:rsidRDefault="00B04D29" w:rsidP="000A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altName w:val="Arial Unicode MS"/>
    <w:charset w:val="86"/>
    <w:family w:val="swiss"/>
    <w:pitch w:val="variable"/>
    <w:sig w:usb0="80000287" w:usb1="2ACF001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31149" w14:textId="77777777" w:rsidR="00B7184B" w:rsidRDefault="00B7184B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C1A5D">
      <w:rPr>
        <w:sz w:val="20"/>
      </w:rPr>
      <w:fldChar w:fldCharType="begin"/>
    </w:r>
    <w:r>
      <w:rPr>
        <w:sz w:val="20"/>
      </w:rPr>
      <w:instrText xml:space="preserve"> page </w:instrText>
    </w:r>
    <w:r w:rsidR="009C1A5D">
      <w:rPr>
        <w:sz w:val="20"/>
      </w:rPr>
      <w:fldChar w:fldCharType="separate"/>
    </w:r>
    <w:r w:rsidR="002F6792">
      <w:rPr>
        <w:noProof/>
        <w:sz w:val="20"/>
      </w:rPr>
      <w:t>5</w:t>
    </w:r>
    <w:r w:rsidR="009C1A5D">
      <w:rPr>
        <w:sz w:val="20"/>
      </w:rPr>
      <w:fldChar w:fldCharType="end"/>
    </w:r>
    <w:r>
      <w:rPr>
        <w:sz w:val="20"/>
      </w:rPr>
      <w:t xml:space="preserve"> / </w:t>
    </w:r>
    <w:r w:rsidR="009C1A5D">
      <w:rPr>
        <w:sz w:val="20"/>
      </w:rPr>
      <w:fldChar w:fldCharType="begin"/>
    </w:r>
    <w:r>
      <w:rPr>
        <w:sz w:val="20"/>
      </w:rPr>
      <w:instrText xml:space="preserve"> numpages </w:instrText>
    </w:r>
    <w:r w:rsidR="009C1A5D">
      <w:rPr>
        <w:sz w:val="20"/>
      </w:rPr>
      <w:fldChar w:fldCharType="separate"/>
    </w:r>
    <w:r w:rsidR="002F6792">
      <w:rPr>
        <w:noProof/>
        <w:sz w:val="20"/>
      </w:rPr>
      <w:t>5</w:t>
    </w:r>
    <w:r w:rsidR="009C1A5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1DF28" w14:textId="77777777" w:rsidR="00B04D29" w:rsidRDefault="00B04D29" w:rsidP="000A75D5">
      <w:r>
        <w:separator/>
      </w:r>
    </w:p>
  </w:footnote>
  <w:footnote w:type="continuationSeparator" w:id="0">
    <w:p w14:paraId="2765B71B" w14:textId="77777777" w:rsidR="00B04D29" w:rsidRDefault="00B04D29" w:rsidP="000A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6F424" w14:textId="77777777" w:rsidR="00B7184B" w:rsidRDefault="00B7184B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5F3D"/>
    <w:multiLevelType w:val="hybridMultilevel"/>
    <w:tmpl w:val="97169F6C"/>
    <w:lvl w:ilvl="0" w:tplc="D7C6816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A13E3B"/>
    <w:multiLevelType w:val="hybridMultilevel"/>
    <w:tmpl w:val="EFDEA19A"/>
    <w:lvl w:ilvl="0" w:tplc="3DBCE20E">
      <w:start w:val="3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4" w15:restartNumberingAfterBreak="0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79E00A4"/>
    <w:multiLevelType w:val="multilevel"/>
    <w:tmpl w:val="74102900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8" w15:restartNumberingAfterBreak="0">
    <w:nsid w:val="29043FBA"/>
    <w:multiLevelType w:val="multilevel"/>
    <w:tmpl w:val="2D88267E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9" w15:restartNumberingAfterBreak="0">
    <w:nsid w:val="2AD017A1"/>
    <w:multiLevelType w:val="hybridMultilevel"/>
    <w:tmpl w:val="05283C36"/>
    <w:lvl w:ilvl="0" w:tplc="8B24477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B6B7346"/>
    <w:multiLevelType w:val="hybridMultilevel"/>
    <w:tmpl w:val="F95CDBF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6120704C">
      <w:start w:val="3"/>
      <w:numFmt w:val="decimal"/>
      <w:lvlText w:val="%2、"/>
      <w:lvlJc w:val="left"/>
      <w:pPr>
        <w:ind w:left="142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1" w15:restartNumberingAfterBreak="0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12" w15:restartNumberingAfterBreak="0">
    <w:nsid w:val="2E9E29A7"/>
    <w:multiLevelType w:val="hybridMultilevel"/>
    <w:tmpl w:val="3EA22928"/>
    <w:lvl w:ilvl="0" w:tplc="C514327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FA450C4"/>
    <w:multiLevelType w:val="hybridMultilevel"/>
    <w:tmpl w:val="8B604BCE"/>
    <w:lvl w:ilvl="0" w:tplc="776AB262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0514EA0"/>
    <w:multiLevelType w:val="hybridMultilevel"/>
    <w:tmpl w:val="D9FE952E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49885430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7BBC45BC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35037E8A"/>
    <w:multiLevelType w:val="hybridMultilevel"/>
    <w:tmpl w:val="90745D02"/>
    <w:lvl w:ilvl="0" w:tplc="08CE2624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F171A9"/>
    <w:multiLevelType w:val="multilevel"/>
    <w:tmpl w:val="36F171A9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19" w15:restartNumberingAfterBreak="0">
    <w:nsid w:val="4DA74CFC"/>
    <w:multiLevelType w:val="hybridMultilevel"/>
    <w:tmpl w:val="6E949548"/>
    <w:lvl w:ilvl="0" w:tplc="99A4BED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5AA2AC8"/>
    <w:multiLevelType w:val="multilevel"/>
    <w:tmpl w:val="55AA2AC8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6CA3C25"/>
    <w:multiLevelType w:val="hybridMultilevel"/>
    <w:tmpl w:val="74FEA9C8"/>
    <w:lvl w:ilvl="0" w:tplc="5704A146">
      <w:start w:val="2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 w15:restartNumberingAfterBreak="0">
    <w:nsid w:val="57675E78"/>
    <w:multiLevelType w:val="hybridMultilevel"/>
    <w:tmpl w:val="A5B0C5BA"/>
    <w:lvl w:ilvl="0" w:tplc="F9B67EE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8CC4613"/>
    <w:multiLevelType w:val="hybridMultilevel"/>
    <w:tmpl w:val="1B26F36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BCD2303"/>
    <w:multiLevelType w:val="hybridMultilevel"/>
    <w:tmpl w:val="D12ACE4C"/>
    <w:lvl w:ilvl="0" w:tplc="FA0646CE">
      <w:start w:val="1"/>
      <w:numFmt w:val="decimalEnclosedCircle"/>
      <w:lvlText w:val="%1"/>
      <w:lvlJc w:val="left"/>
      <w:pPr>
        <w:ind w:left="1020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25" w15:restartNumberingAfterBreak="0">
    <w:nsid w:val="5C4A5F5E"/>
    <w:multiLevelType w:val="hybridMultilevel"/>
    <w:tmpl w:val="F5BCB146"/>
    <w:lvl w:ilvl="0" w:tplc="C3725ED4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B159EF"/>
    <w:multiLevelType w:val="hybridMultilevel"/>
    <w:tmpl w:val="2D94D25A"/>
    <w:lvl w:ilvl="0" w:tplc="B35AFE3C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3666F59"/>
    <w:multiLevelType w:val="hybridMultilevel"/>
    <w:tmpl w:val="E30A766A"/>
    <w:lvl w:ilvl="0" w:tplc="2AB85DB8">
      <w:start w:val="1"/>
      <w:numFmt w:val="decimalEnclosedCircle"/>
      <w:lvlText w:val="%1"/>
      <w:lvlJc w:val="left"/>
      <w:pPr>
        <w:ind w:left="1020" w:hanging="360"/>
      </w:pPr>
      <w:rPr>
        <w:rFonts w:ascii="Microsoft YaHei Light" w:eastAsia="Microsoft YaHei Light" w:hAnsi="Microsoft YaHei Light" w:hint="default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28" w15:restartNumberingAfterBreak="0">
    <w:nsid w:val="739152A5"/>
    <w:multiLevelType w:val="hybridMultilevel"/>
    <w:tmpl w:val="4E522990"/>
    <w:lvl w:ilvl="0" w:tplc="0A56F456">
      <w:start w:val="2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4A6469"/>
    <w:multiLevelType w:val="hybridMultilevel"/>
    <w:tmpl w:val="3A0404D0"/>
    <w:lvl w:ilvl="0" w:tplc="F93868C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E914D55"/>
    <w:multiLevelType w:val="hybridMultilevel"/>
    <w:tmpl w:val="4AC25FCE"/>
    <w:lvl w:ilvl="0" w:tplc="55FE695A">
      <w:start w:val="1"/>
      <w:numFmt w:val="decimal"/>
      <w:lvlText w:val="%1"/>
      <w:lvlJc w:val="left"/>
      <w:pPr>
        <w:ind w:left="1020" w:hanging="360"/>
      </w:pPr>
      <w:rPr>
        <w:rFonts w:ascii="微软雅黑" w:eastAsia="微软雅黑" w:hAnsi="微软雅黑" w:cs="Times New Roman" w:hint="eastAsia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num w:numId="1" w16cid:durableId="807937177">
    <w:abstractNumId w:val="16"/>
  </w:num>
  <w:num w:numId="2" w16cid:durableId="506336335">
    <w:abstractNumId w:val="1"/>
  </w:num>
  <w:num w:numId="3" w16cid:durableId="303632281">
    <w:abstractNumId w:val="14"/>
  </w:num>
  <w:num w:numId="4" w16cid:durableId="2111466250">
    <w:abstractNumId w:val="5"/>
  </w:num>
  <w:num w:numId="5" w16cid:durableId="1930850911">
    <w:abstractNumId w:val="6"/>
  </w:num>
  <w:num w:numId="6" w16cid:durableId="26487350">
    <w:abstractNumId w:val="10"/>
  </w:num>
  <w:num w:numId="7" w16cid:durableId="454103127">
    <w:abstractNumId w:val="18"/>
  </w:num>
  <w:num w:numId="8" w16cid:durableId="458960440">
    <w:abstractNumId w:val="3"/>
  </w:num>
  <w:num w:numId="9" w16cid:durableId="1064452821">
    <w:abstractNumId w:val="11"/>
  </w:num>
  <w:num w:numId="10" w16cid:durableId="1165050022">
    <w:abstractNumId w:val="4"/>
  </w:num>
  <w:num w:numId="11" w16cid:durableId="1523667718">
    <w:abstractNumId w:val="2"/>
  </w:num>
  <w:num w:numId="12" w16cid:durableId="1261261809">
    <w:abstractNumId w:val="23"/>
  </w:num>
  <w:num w:numId="13" w16cid:durableId="1512842007">
    <w:abstractNumId w:val="21"/>
  </w:num>
  <w:num w:numId="14" w16cid:durableId="557017643">
    <w:abstractNumId w:val="29"/>
  </w:num>
  <w:num w:numId="15" w16cid:durableId="1931234393">
    <w:abstractNumId w:val="8"/>
  </w:num>
  <w:num w:numId="16" w16cid:durableId="823741888">
    <w:abstractNumId w:val="7"/>
  </w:num>
  <w:num w:numId="17" w16cid:durableId="1755008019">
    <w:abstractNumId w:val="28"/>
  </w:num>
  <w:num w:numId="18" w16cid:durableId="820852261">
    <w:abstractNumId w:val="0"/>
  </w:num>
  <w:num w:numId="19" w16cid:durableId="622200148">
    <w:abstractNumId w:val="20"/>
  </w:num>
  <w:num w:numId="20" w16cid:durableId="1022560450">
    <w:abstractNumId w:val="17"/>
  </w:num>
  <w:num w:numId="21" w16cid:durableId="418406285">
    <w:abstractNumId w:val="24"/>
  </w:num>
  <w:num w:numId="22" w16cid:durableId="268124695">
    <w:abstractNumId w:val="25"/>
  </w:num>
  <w:num w:numId="23" w16cid:durableId="1927691921">
    <w:abstractNumId w:val="26"/>
  </w:num>
  <w:num w:numId="24" w16cid:durableId="971978530">
    <w:abstractNumId w:val="15"/>
  </w:num>
  <w:num w:numId="25" w16cid:durableId="1960527663">
    <w:abstractNumId w:val="13"/>
  </w:num>
  <w:num w:numId="26" w16cid:durableId="1788425654">
    <w:abstractNumId w:val="30"/>
  </w:num>
  <w:num w:numId="27" w16cid:durableId="379674009">
    <w:abstractNumId w:val="27"/>
  </w:num>
  <w:num w:numId="28" w16cid:durableId="211116751">
    <w:abstractNumId w:val="9"/>
  </w:num>
  <w:num w:numId="29" w16cid:durableId="1744913823">
    <w:abstractNumId w:val="12"/>
  </w:num>
  <w:num w:numId="30" w16cid:durableId="2008703796">
    <w:abstractNumId w:val="22"/>
  </w:num>
  <w:num w:numId="31" w16cid:durableId="3733591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0E84"/>
    <w:rsid w:val="00002669"/>
    <w:rsid w:val="00002796"/>
    <w:rsid w:val="00002E72"/>
    <w:rsid w:val="0000442E"/>
    <w:rsid w:val="00004843"/>
    <w:rsid w:val="000062E3"/>
    <w:rsid w:val="00006464"/>
    <w:rsid w:val="00006AB0"/>
    <w:rsid w:val="00007496"/>
    <w:rsid w:val="0000772A"/>
    <w:rsid w:val="00010458"/>
    <w:rsid w:val="000122B4"/>
    <w:rsid w:val="00013DC8"/>
    <w:rsid w:val="000147C9"/>
    <w:rsid w:val="00015779"/>
    <w:rsid w:val="000164DB"/>
    <w:rsid w:val="000209C0"/>
    <w:rsid w:val="000211BC"/>
    <w:rsid w:val="00021910"/>
    <w:rsid w:val="00030AA8"/>
    <w:rsid w:val="00030B76"/>
    <w:rsid w:val="00032476"/>
    <w:rsid w:val="00033555"/>
    <w:rsid w:val="00033E9D"/>
    <w:rsid w:val="00033FB1"/>
    <w:rsid w:val="00035846"/>
    <w:rsid w:val="00036BA8"/>
    <w:rsid w:val="00041056"/>
    <w:rsid w:val="00041BBB"/>
    <w:rsid w:val="00042577"/>
    <w:rsid w:val="00042C45"/>
    <w:rsid w:val="0004354F"/>
    <w:rsid w:val="00044D4E"/>
    <w:rsid w:val="00052B72"/>
    <w:rsid w:val="000576C9"/>
    <w:rsid w:val="0005777D"/>
    <w:rsid w:val="00057D40"/>
    <w:rsid w:val="00060B70"/>
    <w:rsid w:val="0006113A"/>
    <w:rsid w:val="00061200"/>
    <w:rsid w:val="00061360"/>
    <w:rsid w:val="00061EE1"/>
    <w:rsid w:val="000629E9"/>
    <w:rsid w:val="00063835"/>
    <w:rsid w:val="000638C4"/>
    <w:rsid w:val="00070B0D"/>
    <w:rsid w:val="000747E4"/>
    <w:rsid w:val="00074DF1"/>
    <w:rsid w:val="00074F81"/>
    <w:rsid w:val="00075486"/>
    <w:rsid w:val="0007746B"/>
    <w:rsid w:val="00080E20"/>
    <w:rsid w:val="00080F62"/>
    <w:rsid w:val="0008445D"/>
    <w:rsid w:val="000845ED"/>
    <w:rsid w:val="00085379"/>
    <w:rsid w:val="000860EF"/>
    <w:rsid w:val="000879AF"/>
    <w:rsid w:val="000912BC"/>
    <w:rsid w:val="000913B4"/>
    <w:rsid w:val="00091EA9"/>
    <w:rsid w:val="00092527"/>
    <w:rsid w:val="00093491"/>
    <w:rsid w:val="0009461D"/>
    <w:rsid w:val="000957E7"/>
    <w:rsid w:val="00096C4C"/>
    <w:rsid w:val="000A0EC3"/>
    <w:rsid w:val="000A1D09"/>
    <w:rsid w:val="000A52CD"/>
    <w:rsid w:val="000A5825"/>
    <w:rsid w:val="000A5F18"/>
    <w:rsid w:val="000A6ACB"/>
    <w:rsid w:val="000A6FD5"/>
    <w:rsid w:val="000A7057"/>
    <w:rsid w:val="000A75D5"/>
    <w:rsid w:val="000B00DC"/>
    <w:rsid w:val="000B0805"/>
    <w:rsid w:val="000B49FE"/>
    <w:rsid w:val="000B5389"/>
    <w:rsid w:val="000B5B60"/>
    <w:rsid w:val="000B7787"/>
    <w:rsid w:val="000B7818"/>
    <w:rsid w:val="000B7834"/>
    <w:rsid w:val="000C14E7"/>
    <w:rsid w:val="000C1552"/>
    <w:rsid w:val="000C1895"/>
    <w:rsid w:val="000C1BF3"/>
    <w:rsid w:val="000C25BC"/>
    <w:rsid w:val="000C2AF4"/>
    <w:rsid w:val="000C3EF6"/>
    <w:rsid w:val="000C5324"/>
    <w:rsid w:val="000C5E26"/>
    <w:rsid w:val="000C7ED9"/>
    <w:rsid w:val="000D09A6"/>
    <w:rsid w:val="000D10F6"/>
    <w:rsid w:val="000D3CF1"/>
    <w:rsid w:val="000D4C07"/>
    <w:rsid w:val="000D5B7C"/>
    <w:rsid w:val="000D5D88"/>
    <w:rsid w:val="000D74DD"/>
    <w:rsid w:val="000E01FA"/>
    <w:rsid w:val="000E1787"/>
    <w:rsid w:val="000E5F5F"/>
    <w:rsid w:val="000E6EBC"/>
    <w:rsid w:val="000F14F5"/>
    <w:rsid w:val="000F22C6"/>
    <w:rsid w:val="000F2EDB"/>
    <w:rsid w:val="000F317B"/>
    <w:rsid w:val="000F7D74"/>
    <w:rsid w:val="00101055"/>
    <w:rsid w:val="0010155A"/>
    <w:rsid w:val="00101A49"/>
    <w:rsid w:val="00103508"/>
    <w:rsid w:val="00104598"/>
    <w:rsid w:val="00105415"/>
    <w:rsid w:val="00106B05"/>
    <w:rsid w:val="00111E6D"/>
    <w:rsid w:val="00113853"/>
    <w:rsid w:val="00115D1D"/>
    <w:rsid w:val="00120DCE"/>
    <w:rsid w:val="00120EA5"/>
    <w:rsid w:val="00121150"/>
    <w:rsid w:val="001211E1"/>
    <w:rsid w:val="0012196A"/>
    <w:rsid w:val="00122579"/>
    <w:rsid w:val="00124792"/>
    <w:rsid w:val="00126EF2"/>
    <w:rsid w:val="00127CAC"/>
    <w:rsid w:val="00130E9B"/>
    <w:rsid w:val="00131034"/>
    <w:rsid w:val="001313E3"/>
    <w:rsid w:val="00132850"/>
    <w:rsid w:val="001345B3"/>
    <w:rsid w:val="00135013"/>
    <w:rsid w:val="0013642C"/>
    <w:rsid w:val="00136556"/>
    <w:rsid w:val="00136D23"/>
    <w:rsid w:val="00136FCF"/>
    <w:rsid w:val="00140136"/>
    <w:rsid w:val="00142696"/>
    <w:rsid w:val="0014385F"/>
    <w:rsid w:val="00143C1A"/>
    <w:rsid w:val="00144227"/>
    <w:rsid w:val="001446E8"/>
    <w:rsid w:val="00144986"/>
    <w:rsid w:val="0014500F"/>
    <w:rsid w:val="001464CC"/>
    <w:rsid w:val="0014742B"/>
    <w:rsid w:val="00147A1C"/>
    <w:rsid w:val="00150662"/>
    <w:rsid w:val="001540C9"/>
    <w:rsid w:val="00160901"/>
    <w:rsid w:val="00164A01"/>
    <w:rsid w:val="00164BBB"/>
    <w:rsid w:val="00167BD4"/>
    <w:rsid w:val="001703FC"/>
    <w:rsid w:val="00173546"/>
    <w:rsid w:val="00174DAB"/>
    <w:rsid w:val="00175088"/>
    <w:rsid w:val="00175D18"/>
    <w:rsid w:val="0017659C"/>
    <w:rsid w:val="0017742C"/>
    <w:rsid w:val="0018111C"/>
    <w:rsid w:val="00183A9A"/>
    <w:rsid w:val="00184843"/>
    <w:rsid w:val="00185600"/>
    <w:rsid w:val="0018655C"/>
    <w:rsid w:val="00186EE0"/>
    <w:rsid w:val="001919CD"/>
    <w:rsid w:val="00191DA9"/>
    <w:rsid w:val="0019237E"/>
    <w:rsid w:val="001924FF"/>
    <w:rsid w:val="001931BC"/>
    <w:rsid w:val="00196A2F"/>
    <w:rsid w:val="001A0530"/>
    <w:rsid w:val="001A261E"/>
    <w:rsid w:val="001A45BF"/>
    <w:rsid w:val="001A5143"/>
    <w:rsid w:val="001A53F1"/>
    <w:rsid w:val="001A54BC"/>
    <w:rsid w:val="001A6435"/>
    <w:rsid w:val="001A64DA"/>
    <w:rsid w:val="001B01EC"/>
    <w:rsid w:val="001B1069"/>
    <w:rsid w:val="001B2440"/>
    <w:rsid w:val="001C0DE2"/>
    <w:rsid w:val="001C1468"/>
    <w:rsid w:val="001C1EC2"/>
    <w:rsid w:val="001C2D8E"/>
    <w:rsid w:val="001C4182"/>
    <w:rsid w:val="001C4E5F"/>
    <w:rsid w:val="001C62CE"/>
    <w:rsid w:val="001C654D"/>
    <w:rsid w:val="001D1E02"/>
    <w:rsid w:val="001D2CFE"/>
    <w:rsid w:val="001D3D9D"/>
    <w:rsid w:val="001D51A3"/>
    <w:rsid w:val="001D51C5"/>
    <w:rsid w:val="001D51CA"/>
    <w:rsid w:val="001D5D8C"/>
    <w:rsid w:val="001D742D"/>
    <w:rsid w:val="001E015A"/>
    <w:rsid w:val="001E07F6"/>
    <w:rsid w:val="001E18C7"/>
    <w:rsid w:val="001E2502"/>
    <w:rsid w:val="001E3321"/>
    <w:rsid w:val="001E5111"/>
    <w:rsid w:val="001E548C"/>
    <w:rsid w:val="001E68AD"/>
    <w:rsid w:val="001F18DE"/>
    <w:rsid w:val="001F36F3"/>
    <w:rsid w:val="001F370E"/>
    <w:rsid w:val="001F5183"/>
    <w:rsid w:val="00201D5B"/>
    <w:rsid w:val="002029FF"/>
    <w:rsid w:val="0020429F"/>
    <w:rsid w:val="0020454D"/>
    <w:rsid w:val="00205796"/>
    <w:rsid w:val="00211341"/>
    <w:rsid w:val="00213EAC"/>
    <w:rsid w:val="00214AEF"/>
    <w:rsid w:val="002156A4"/>
    <w:rsid w:val="002156C2"/>
    <w:rsid w:val="002160C8"/>
    <w:rsid w:val="002162F7"/>
    <w:rsid w:val="00216A19"/>
    <w:rsid w:val="00220371"/>
    <w:rsid w:val="0022198F"/>
    <w:rsid w:val="00221B9E"/>
    <w:rsid w:val="0022218C"/>
    <w:rsid w:val="00222477"/>
    <w:rsid w:val="00223832"/>
    <w:rsid w:val="00224BD7"/>
    <w:rsid w:val="002268A7"/>
    <w:rsid w:val="00227CC6"/>
    <w:rsid w:val="00230979"/>
    <w:rsid w:val="00231BAD"/>
    <w:rsid w:val="00231DD0"/>
    <w:rsid w:val="00233148"/>
    <w:rsid w:val="0023372E"/>
    <w:rsid w:val="00233B34"/>
    <w:rsid w:val="002340B0"/>
    <w:rsid w:val="0023687E"/>
    <w:rsid w:val="00237E08"/>
    <w:rsid w:val="00240C96"/>
    <w:rsid w:val="00243620"/>
    <w:rsid w:val="00244755"/>
    <w:rsid w:val="00244914"/>
    <w:rsid w:val="00244A5F"/>
    <w:rsid w:val="00244D23"/>
    <w:rsid w:val="002450B9"/>
    <w:rsid w:val="00245576"/>
    <w:rsid w:val="00247B68"/>
    <w:rsid w:val="00250FF6"/>
    <w:rsid w:val="00251285"/>
    <w:rsid w:val="0025165F"/>
    <w:rsid w:val="00253FAD"/>
    <w:rsid w:val="0025478D"/>
    <w:rsid w:val="00254B39"/>
    <w:rsid w:val="0025640E"/>
    <w:rsid w:val="0026085E"/>
    <w:rsid w:val="00261783"/>
    <w:rsid w:val="00261C7B"/>
    <w:rsid w:val="00261D0C"/>
    <w:rsid w:val="0026205C"/>
    <w:rsid w:val="00262389"/>
    <w:rsid w:val="002627BD"/>
    <w:rsid w:val="00262B6D"/>
    <w:rsid w:val="00263F06"/>
    <w:rsid w:val="002652A5"/>
    <w:rsid w:val="00270179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3AA2"/>
    <w:rsid w:val="00285198"/>
    <w:rsid w:val="00285E2C"/>
    <w:rsid w:val="00287DE4"/>
    <w:rsid w:val="002908C6"/>
    <w:rsid w:val="00290C95"/>
    <w:rsid w:val="00291E92"/>
    <w:rsid w:val="002935B6"/>
    <w:rsid w:val="002940D3"/>
    <w:rsid w:val="0029453F"/>
    <w:rsid w:val="00294E98"/>
    <w:rsid w:val="00295142"/>
    <w:rsid w:val="002956B8"/>
    <w:rsid w:val="00295F12"/>
    <w:rsid w:val="00297B13"/>
    <w:rsid w:val="002A024E"/>
    <w:rsid w:val="002A0469"/>
    <w:rsid w:val="002A07C9"/>
    <w:rsid w:val="002A0D52"/>
    <w:rsid w:val="002A0FE4"/>
    <w:rsid w:val="002A21A7"/>
    <w:rsid w:val="002A23AA"/>
    <w:rsid w:val="002A376C"/>
    <w:rsid w:val="002A5947"/>
    <w:rsid w:val="002A5BA1"/>
    <w:rsid w:val="002A5BBB"/>
    <w:rsid w:val="002A7A51"/>
    <w:rsid w:val="002B0DCF"/>
    <w:rsid w:val="002B1522"/>
    <w:rsid w:val="002B314B"/>
    <w:rsid w:val="002B47EB"/>
    <w:rsid w:val="002B6FCA"/>
    <w:rsid w:val="002C0A12"/>
    <w:rsid w:val="002C11A2"/>
    <w:rsid w:val="002C1874"/>
    <w:rsid w:val="002C21ED"/>
    <w:rsid w:val="002C2329"/>
    <w:rsid w:val="002C656B"/>
    <w:rsid w:val="002C67F6"/>
    <w:rsid w:val="002D092B"/>
    <w:rsid w:val="002D28BB"/>
    <w:rsid w:val="002D2CD7"/>
    <w:rsid w:val="002D37FE"/>
    <w:rsid w:val="002D3D19"/>
    <w:rsid w:val="002D47DB"/>
    <w:rsid w:val="002D484B"/>
    <w:rsid w:val="002D5200"/>
    <w:rsid w:val="002D548C"/>
    <w:rsid w:val="002D6146"/>
    <w:rsid w:val="002D66A6"/>
    <w:rsid w:val="002D71AB"/>
    <w:rsid w:val="002E10CA"/>
    <w:rsid w:val="002E2BC9"/>
    <w:rsid w:val="002E2C73"/>
    <w:rsid w:val="002E341E"/>
    <w:rsid w:val="002E4120"/>
    <w:rsid w:val="002E417A"/>
    <w:rsid w:val="002E4289"/>
    <w:rsid w:val="002E4D83"/>
    <w:rsid w:val="002E519F"/>
    <w:rsid w:val="002E5863"/>
    <w:rsid w:val="002E627B"/>
    <w:rsid w:val="002E672C"/>
    <w:rsid w:val="002E67E3"/>
    <w:rsid w:val="002E6BCA"/>
    <w:rsid w:val="002E77C7"/>
    <w:rsid w:val="002F1132"/>
    <w:rsid w:val="002F1645"/>
    <w:rsid w:val="002F232A"/>
    <w:rsid w:val="002F3419"/>
    <w:rsid w:val="002F4092"/>
    <w:rsid w:val="002F449C"/>
    <w:rsid w:val="002F61A0"/>
    <w:rsid w:val="002F6792"/>
    <w:rsid w:val="002F6AA9"/>
    <w:rsid w:val="00300CAE"/>
    <w:rsid w:val="00300D41"/>
    <w:rsid w:val="00302274"/>
    <w:rsid w:val="0030311E"/>
    <w:rsid w:val="0030714F"/>
    <w:rsid w:val="003071E8"/>
    <w:rsid w:val="00307AD1"/>
    <w:rsid w:val="00307B58"/>
    <w:rsid w:val="00310BEF"/>
    <w:rsid w:val="00310DB0"/>
    <w:rsid w:val="00310F71"/>
    <w:rsid w:val="003124FE"/>
    <w:rsid w:val="00316204"/>
    <w:rsid w:val="003169AC"/>
    <w:rsid w:val="003172F6"/>
    <w:rsid w:val="00317973"/>
    <w:rsid w:val="00317B4D"/>
    <w:rsid w:val="00317D72"/>
    <w:rsid w:val="003204C5"/>
    <w:rsid w:val="003213DE"/>
    <w:rsid w:val="00321EBA"/>
    <w:rsid w:val="00322B33"/>
    <w:rsid w:val="00323A78"/>
    <w:rsid w:val="00323D39"/>
    <w:rsid w:val="003258B0"/>
    <w:rsid w:val="00326C1D"/>
    <w:rsid w:val="0033034A"/>
    <w:rsid w:val="00332B2F"/>
    <w:rsid w:val="0033373D"/>
    <w:rsid w:val="0033564B"/>
    <w:rsid w:val="003431EC"/>
    <w:rsid w:val="003437BB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D89"/>
    <w:rsid w:val="00356F2D"/>
    <w:rsid w:val="00361A5E"/>
    <w:rsid w:val="003636D3"/>
    <w:rsid w:val="00365B6C"/>
    <w:rsid w:val="00365E8E"/>
    <w:rsid w:val="00365F9B"/>
    <w:rsid w:val="00366EAE"/>
    <w:rsid w:val="00370008"/>
    <w:rsid w:val="00373119"/>
    <w:rsid w:val="00374FBB"/>
    <w:rsid w:val="00375201"/>
    <w:rsid w:val="00375348"/>
    <w:rsid w:val="0037600D"/>
    <w:rsid w:val="003761F0"/>
    <w:rsid w:val="0037654B"/>
    <w:rsid w:val="00376C1D"/>
    <w:rsid w:val="003775BB"/>
    <w:rsid w:val="00377FDE"/>
    <w:rsid w:val="003807D5"/>
    <w:rsid w:val="00383359"/>
    <w:rsid w:val="003845D3"/>
    <w:rsid w:val="00386DE0"/>
    <w:rsid w:val="0038726D"/>
    <w:rsid w:val="00390E5C"/>
    <w:rsid w:val="0039230C"/>
    <w:rsid w:val="00392C6C"/>
    <w:rsid w:val="00392FA1"/>
    <w:rsid w:val="003937CB"/>
    <w:rsid w:val="0039596F"/>
    <w:rsid w:val="00397240"/>
    <w:rsid w:val="003A0170"/>
    <w:rsid w:val="003A02EC"/>
    <w:rsid w:val="003A22FF"/>
    <w:rsid w:val="003A4566"/>
    <w:rsid w:val="003A5EC0"/>
    <w:rsid w:val="003A7504"/>
    <w:rsid w:val="003A78CF"/>
    <w:rsid w:val="003A7B47"/>
    <w:rsid w:val="003B18F0"/>
    <w:rsid w:val="003B38AD"/>
    <w:rsid w:val="003B4C2B"/>
    <w:rsid w:val="003B6181"/>
    <w:rsid w:val="003B68F8"/>
    <w:rsid w:val="003B7A32"/>
    <w:rsid w:val="003B7A73"/>
    <w:rsid w:val="003C0597"/>
    <w:rsid w:val="003C2515"/>
    <w:rsid w:val="003C3528"/>
    <w:rsid w:val="003C3A32"/>
    <w:rsid w:val="003C4BB8"/>
    <w:rsid w:val="003C5057"/>
    <w:rsid w:val="003C58B3"/>
    <w:rsid w:val="003C60C7"/>
    <w:rsid w:val="003C7ABC"/>
    <w:rsid w:val="003D1DCF"/>
    <w:rsid w:val="003D295D"/>
    <w:rsid w:val="003D3B32"/>
    <w:rsid w:val="003D4A6B"/>
    <w:rsid w:val="003E09D1"/>
    <w:rsid w:val="003E143C"/>
    <w:rsid w:val="003E184F"/>
    <w:rsid w:val="003E1FBB"/>
    <w:rsid w:val="003E2E3D"/>
    <w:rsid w:val="003E3A98"/>
    <w:rsid w:val="003E6BEC"/>
    <w:rsid w:val="003E7A5E"/>
    <w:rsid w:val="003F01BF"/>
    <w:rsid w:val="003F1D15"/>
    <w:rsid w:val="003F2BF2"/>
    <w:rsid w:val="003F342E"/>
    <w:rsid w:val="003F410E"/>
    <w:rsid w:val="003F59BA"/>
    <w:rsid w:val="003F5A44"/>
    <w:rsid w:val="003F6AA6"/>
    <w:rsid w:val="003F74A2"/>
    <w:rsid w:val="003F7708"/>
    <w:rsid w:val="003F7D66"/>
    <w:rsid w:val="003F7D8B"/>
    <w:rsid w:val="00400B0B"/>
    <w:rsid w:val="00400C74"/>
    <w:rsid w:val="00401946"/>
    <w:rsid w:val="004037EA"/>
    <w:rsid w:val="00407112"/>
    <w:rsid w:val="00411E3D"/>
    <w:rsid w:val="00413A96"/>
    <w:rsid w:val="004147EE"/>
    <w:rsid w:val="00415296"/>
    <w:rsid w:val="004165EC"/>
    <w:rsid w:val="00417557"/>
    <w:rsid w:val="004176F2"/>
    <w:rsid w:val="00420C6A"/>
    <w:rsid w:val="004217CD"/>
    <w:rsid w:val="0042245E"/>
    <w:rsid w:val="00422570"/>
    <w:rsid w:val="0042261F"/>
    <w:rsid w:val="00422F69"/>
    <w:rsid w:val="0042327D"/>
    <w:rsid w:val="00424C64"/>
    <w:rsid w:val="0042506E"/>
    <w:rsid w:val="00425E2C"/>
    <w:rsid w:val="00426617"/>
    <w:rsid w:val="0042777A"/>
    <w:rsid w:val="004300D8"/>
    <w:rsid w:val="00430303"/>
    <w:rsid w:val="0043071B"/>
    <w:rsid w:val="00432F6F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4F72"/>
    <w:rsid w:val="004451B8"/>
    <w:rsid w:val="00450E8A"/>
    <w:rsid w:val="00452B41"/>
    <w:rsid w:val="00453B72"/>
    <w:rsid w:val="00454988"/>
    <w:rsid w:val="004573B4"/>
    <w:rsid w:val="004600A7"/>
    <w:rsid w:val="00460812"/>
    <w:rsid w:val="004632D0"/>
    <w:rsid w:val="00464DF3"/>
    <w:rsid w:val="00466A8B"/>
    <w:rsid w:val="004672E2"/>
    <w:rsid w:val="00467325"/>
    <w:rsid w:val="00467695"/>
    <w:rsid w:val="0047045E"/>
    <w:rsid w:val="004716D1"/>
    <w:rsid w:val="0047195B"/>
    <w:rsid w:val="00471B65"/>
    <w:rsid w:val="00471E3A"/>
    <w:rsid w:val="004736A7"/>
    <w:rsid w:val="0047486E"/>
    <w:rsid w:val="0047509C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088E"/>
    <w:rsid w:val="00491C4A"/>
    <w:rsid w:val="00492AAA"/>
    <w:rsid w:val="00493F5A"/>
    <w:rsid w:val="004944F0"/>
    <w:rsid w:val="00494C53"/>
    <w:rsid w:val="00495048"/>
    <w:rsid w:val="0049539E"/>
    <w:rsid w:val="004967C8"/>
    <w:rsid w:val="00497507"/>
    <w:rsid w:val="00497852"/>
    <w:rsid w:val="004A0950"/>
    <w:rsid w:val="004A1DDA"/>
    <w:rsid w:val="004A200E"/>
    <w:rsid w:val="004A20DF"/>
    <w:rsid w:val="004A2FE9"/>
    <w:rsid w:val="004A3B66"/>
    <w:rsid w:val="004A5092"/>
    <w:rsid w:val="004A6826"/>
    <w:rsid w:val="004A78E6"/>
    <w:rsid w:val="004B3B4E"/>
    <w:rsid w:val="004B4123"/>
    <w:rsid w:val="004B4CDE"/>
    <w:rsid w:val="004B4EAD"/>
    <w:rsid w:val="004B6263"/>
    <w:rsid w:val="004B6DC2"/>
    <w:rsid w:val="004B7780"/>
    <w:rsid w:val="004C0D9F"/>
    <w:rsid w:val="004C199B"/>
    <w:rsid w:val="004C217C"/>
    <w:rsid w:val="004C510E"/>
    <w:rsid w:val="004C5899"/>
    <w:rsid w:val="004C7506"/>
    <w:rsid w:val="004D0E48"/>
    <w:rsid w:val="004D1513"/>
    <w:rsid w:val="004D1905"/>
    <w:rsid w:val="004D2EDF"/>
    <w:rsid w:val="004D2FE6"/>
    <w:rsid w:val="004D3263"/>
    <w:rsid w:val="004D37BA"/>
    <w:rsid w:val="004D3BD9"/>
    <w:rsid w:val="004D4D97"/>
    <w:rsid w:val="004D5115"/>
    <w:rsid w:val="004D7C21"/>
    <w:rsid w:val="004E0933"/>
    <w:rsid w:val="004E4336"/>
    <w:rsid w:val="004E5CB6"/>
    <w:rsid w:val="004F103E"/>
    <w:rsid w:val="004F504F"/>
    <w:rsid w:val="004F76B5"/>
    <w:rsid w:val="00500E06"/>
    <w:rsid w:val="005013B2"/>
    <w:rsid w:val="0050172D"/>
    <w:rsid w:val="005029BF"/>
    <w:rsid w:val="0050371B"/>
    <w:rsid w:val="00504FB2"/>
    <w:rsid w:val="00505305"/>
    <w:rsid w:val="005053A1"/>
    <w:rsid w:val="0050637E"/>
    <w:rsid w:val="00507FBA"/>
    <w:rsid w:val="00510432"/>
    <w:rsid w:val="0051427E"/>
    <w:rsid w:val="00514D5A"/>
    <w:rsid w:val="00514E0B"/>
    <w:rsid w:val="00521FF5"/>
    <w:rsid w:val="00523FA9"/>
    <w:rsid w:val="00524057"/>
    <w:rsid w:val="005247AA"/>
    <w:rsid w:val="00524DA5"/>
    <w:rsid w:val="0052626D"/>
    <w:rsid w:val="00531148"/>
    <w:rsid w:val="005320D2"/>
    <w:rsid w:val="00533796"/>
    <w:rsid w:val="00534CED"/>
    <w:rsid w:val="00535608"/>
    <w:rsid w:val="00535B5E"/>
    <w:rsid w:val="00536D52"/>
    <w:rsid w:val="005377C2"/>
    <w:rsid w:val="00541D53"/>
    <w:rsid w:val="00541E54"/>
    <w:rsid w:val="005424F7"/>
    <w:rsid w:val="00544B80"/>
    <w:rsid w:val="00544F71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56892"/>
    <w:rsid w:val="005610F8"/>
    <w:rsid w:val="00562F76"/>
    <w:rsid w:val="005637E6"/>
    <w:rsid w:val="005648ED"/>
    <w:rsid w:val="00565E40"/>
    <w:rsid w:val="005668B1"/>
    <w:rsid w:val="00566D52"/>
    <w:rsid w:val="005673C7"/>
    <w:rsid w:val="005714B9"/>
    <w:rsid w:val="0057253B"/>
    <w:rsid w:val="00574666"/>
    <w:rsid w:val="00575EE3"/>
    <w:rsid w:val="00576406"/>
    <w:rsid w:val="0057798A"/>
    <w:rsid w:val="005819C1"/>
    <w:rsid w:val="00582C41"/>
    <w:rsid w:val="005836DE"/>
    <w:rsid w:val="005839A7"/>
    <w:rsid w:val="00584550"/>
    <w:rsid w:val="00585A41"/>
    <w:rsid w:val="005867A3"/>
    <w:rsid w:val="00586906"/>
    <w:rsid w:val="00586B6B"/>
    <w:rsid w:val="00591D8B"/>
    <w:rsid w:val="00593663"/>
    <w:rsid w:val="0059373F"/>
    <w:rsid w:val="00594231"/>
    <w:rsid w:val="00594B3D"/>
    <w:rsid w:val="00595CE3"/>
    <w:rsid w:val="005A1D2A"/>
    <w:rsid w:val="005A2E0F"/>
    <w:rsid w:val="005A4B28"/>
    <w:rsid w:val="005A5105"/>
    <w:rsid w:val="005A59EB"/>
    <w:rsid w:val="005A5FD5"/>
    <w:rsid w:val="005A6126"/>
    <w:rsid w:val="005A786E"/>
    <w:rsid w:val="005A79CB"/>
    <w:rsid w:val="005B0067"/>
    <w:rsid w:val="005B13C2"/>
    <w:rsid w:val="005B1E60"/>
    <w:rsid w:val="005B4652"/>
    <w:rsid w:val="005B52BD"/>
    <w:rsid w:val="005B535E"/>
    <w:rsid w:val="005B5CE6"/>
    <w:rsid w:val="005B6E1F"/>
    <w:rsid w:val="005B73FE"/>
    <w:rsid w:val="005C010A"/>
    <w:rsid w:val="005C1780"/>
    <w:rsid w:val="005C1865"/>
    <w:rsid w:val="005C46DF"/>
    <w:rsid w:val="005C4929"/>
    <w:rsid w:val="005C5FF4"/>
    <w:rsid w:val="005D0B11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C5"/>
    <w:rsid w:val="005E73F1"/>
    <w:rsid w:val="005F156C"/>
    <w:rsid w:val="005F2BF2"/>
    <w:rsid w:val="005F4BF2"/>
    <w:rsid w:val="005F52EC"/>
    <w:rsid w:val="005F54ED"/>
    <w:rsid w:val="005F5522"/>
    <w:rsid w:val="005F6D0C"/>
    <w:rsid w:val="006003DE"/>
    <w:rsid w:val="006008D2"/>
    <w:rsid w:val="00601B87"/>
    <w:rsid w:val="00602A36"/>
    <w:rsid w:val="00604284"/>
    <w:rsid w:val="00605DD4"/>
    <w:rsid w:val="00606825"/>
    <w:rsid w:val="006071BA"/>
    <w:rsid w:val="00607FC2"/>
    <w:rsid w:val="006104D5"/>
    <w:rsid w:val="0061333B"/>
    <w:rsid w:val="0061339C"/>
    <w:rsid w:val="00613C6B"/>
    <w:rsid w:val="00617CD8"/>
    <w:rsid w:val="00620AD9"/>
    <w:rsid w:val="00624C28"/>
    <w:rsid w:val="006265EB"/>
    <w:rsid w:val="006304DC"/>
    <w:rsid w:val="0063096B"/>
    <w:rsid w:val="00633EDF"/>
    <w:rsid w:val="00634DE3"/>
    <w:rsid w:val="00635DAD"/>
    <w:rsid w:val="00636342"/>
    <w:rsid w:val="00636884"/>
    <w:rsid w:val="00636FAA"/>
    <w:rsid w:val="006403E1"/>
    <w:rsid w:val="00641BA7"/>
    <w:rsid w:val="00643023"/>
    <w:rsid w:val="00643B62"/>
    <w:rsid w:val="00645800"/>
    <w:rsid w:val="00646293"/>
    <w:rsid w:val="006469CD"/>
    <w:rsid w:val="00647EB3"/>
    <w:rsid w:val="00650E0D"/>
    <w:rsid w:val="00652338"/>
    <w:rsid w:val="00652C76"/>
    <w:rsid w:val="00652F0A"/>
    <w:rsid w:val="006537BC"/>
    <w:rsid w:val="006608C4"/>
    <w:rsid w:val="00661269"/>
    <w:rsid w:val="00664A24"/>
    <w:rsid w:val="0066671F"/>
    <w:rsid w:val="00671968"/>
    <w:rsid w:val="0067252E"/>
    <w:rsid w:val="00673045"/>
    <w:rsid w:val="00673407"/>
    <w:rsid w:val="00673ED3"/>
    <w:rsid w:val="00674360"/>
    <w:rsid w:val="0067650A"/>
    <w:rsid w:val="006768F9"/>
    <w:rsid w:val="0068407B"/>
    <w:rsid w:val="006901B7"/>
    <w:rsid w:val="006915F1"/>
    <w:rsid w:val="00691F16"/>
    <w:rsid w:val="006949FB"/>
    <w:rsid w:val="00694B7C"/>
    <w:rsid w:val="00695337"/>
    <w:rsid w:val="00695491"/>
    <w:rsid w:val="00695E8F"/>
    <w:rsid w:val="00697609"/>
    <w:rsid w:val="00697F9A"/>
    <w:rsid w:val="006A0AC3"/>
    <w:rsid w:val="006A11E0"/>
    <w:rsid w:val="006A21BC"/>
    <w:rsid w:val="006A3925"/>
    <w:rsid w:val="006A3BE5"/>
    <w:rsid w:val="006A4D94"/>
    <w:rsid w:val="006A68BC"/>
    <w:rsid w:val="006A7691"/>
    <w:rsid w:val="006B1276"/>
    <w:rsid w:val="006B1D6D"/>
    <w:rsid w:val="006B3167"/>
    <w:rsid w:val="006B3AD2"/>
    <w:rsid w:val="006B4CBF"/>
    <w:rsid w:val="006B596C"/>
    <w:rsid w:val="006C2993"/>
    <w:rsid w:val="006C3712"/>
    <w:rsid w:val="006C457C"/>
    <w:rsid w:val="006C536F"/>
    <w:rsid w:val="006C6DF5"/>
    <w:rsid w:val="006C7FBE"/>
    <w:rsid w:val="006D0039"/>
    <w:rsid w:val="006D07B7"/>
    <w:rsid w:val="006D1347"/>
    <w:rsid w:val="006D1C2D"/>
    <w:rsid w:val="006D3638"/>
    <w:rsid w:val="006D44B5"/>
    <w:rsid w:val="006D4DEE"/>
    <w:rsid w:val="006D57FE"/>
    <w:rsid w:val="006D6962"/>
    <w:rsid w:val="006D69F8"/>
    <w:rsid w:val="006D766A"/>
    <w:rsid w:val="006E02F7"/>
    <w:rsid w:val="006E0C54"/>
    <w:rsid w:val="006E26C8"/>
    <w:rsid w:val="006E27EE"/>
    <w:rsid w:val="006E3452"/>
    <w:rsid w:val="006E609F"/>
    <w:rsid w:val="006E7294"/>
    <w:rsid w:val="006E768F"/>
    <w:rsid w:val="006E7C65"/>
    <w:rsid w:val="006F0847"/>
    <w:rsid w:val="006F0BCB"/>
    <w:rsid w:val="006F1755"/>
    <w:rsid w:val="006F334E"/>
    <w:rsid w:val="006F36B2"/>
    <w:rsid w:val="006F40AF"/>
    <w:rsid w:val="006F4835"/>
    <w:rsid w:val="006F4A34"/>
    <w:rsid w:val="006F51CF"/>
    <w:rsid w:val="006F74D3"/>
    <w:rsid w:val="00700E2F"/>
    <w:rsid w:val="00700E3C"/>
    <w:rsid w:val="00701003"/>
    <w:rsid w:val="00701A1A"/>
    <w:rsid w:val="00702D45"/>
    <w:rsid w:val="0070449E"/>
    <w:rsid w:val="00704AB9"/>
    <w:rsid w:val="00704B64"/>
    <w:rsid w:val="007125E2"/>
    <w:rsid w:val="00714048"/>
    <w:rsid w:val="007178DA"/>
    <w:rsid w:val="00717CA8"/>
    <w:rsid w:val="0072134A"/>
    <w:rsid w:val="00721608"/>
    <w:rsid w:val="007222C2"/>
    <w:rsid w:val="00722FE3"/>
    <w:rsid w:val="00723AED"/>
    <w:rsid w:val="00724697"/>
    <w:rsid w:val="00724957"/>
    <w:rsid w:val="0072719C"/>
    <w:rsid w:val="007306DB"/>
    <w:rsid w:val="00731C64"/>
    <w:rsid w:val="00732A5C"/>
    <w:rsid w:val="0073344D"/>
    <w:rsid w:val="00734ED6"/>
    <w:rsid w:val="00736757"/>
    <w:rsid w:val="00736DB8"/>
    <w:rsid w:val="0073722C"/>
    <w:rsid w:val="00740700"/>
    <w:rsid w:val="00740CEC"/>
    <w:rsid w:val="00741A5C"/>
    <w:rsid w:val="007424D4"/>
    <w:rsid w:val="00743391"/>
    <w:rsid w:val="007435EB"/>
    <w:rsid w:val="00743D01"/>
    <w:rsid w:val="00743E5F"/>
    <w:rsid w:val="00744710"/>
    <w:rsid w:val="0074560F"/>
    <w:rsid w:val="0074654F"/>
    <w:rsid w:val="0074735B"/>
    <w:rsid w:val="007511E3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67C4B"/>
    <w:rsid w:val="00770D7A"/>
    <w:rsid w:val="00770EA0"/>
    <w:rsid w:val="00772BE8"/>
    <w:rsid w:val="00773371"/>
    <w:rsid w:val="007735B9"/>
    <w:rsid w:val="00773E6A"/>
    <w:rsid w:val="007747EC"/>
    <w:rsid w:val="00774892"/>
    <w:rsid w:val="00775192"/>
    <w:rsid w:val="007759AA"/>
    <w:rsid w:val="0077713C"/>
    <w:rsid w:val="00780373"/>
    <w:rsid w:val="0078049D"/>
    <w:rsid w:val="007819C0"/>
    <w:rsid w:val="00781B6A"/>
    <w:rsid w:val="00781C8F"/>
    <w:rsid w:val="00783868"/>
    <w:rsid w:val="00785C2D"/>
    <w:rsid w:val="0078677B"/>
    <w:rsid w:val="00787E61"/>
    <w:rsid w:val="007906A5"/>
    <w:rsid w:val="0079090D"/>
    <w:rsid w:val="00791D28"/>
    <w:rsid w:val="00791EBD"/>
    <w:rsid w:val="00791F35"/>
    <w:rsid w:val="0079293F"/>
    <w:rsid w:val="00793224"/>
    <w:rsid w:val="007934E0"/>
    <w:rsid w:val="00793E29"/>
    <w:rsid w:val="007955C3"/>
    <w:rsid w:val="00795835"/>
    <w:rsid w:val="00796DE7"/>
    <w:rsid w:val="00797BBD"/>
    <w:rsid w:val="00797DE1"/>
    <w:rsid w:val="007A0821"/>
    <w:rsid w:val="007A19DA"/>
    <w:rsid w:val="007A1DA7"/>
    <w:rsid w:val="007A7C80"/>
    <w:rsid w:val="007A7F59"/>
    <w:rsid w:val="007B1092"/>
    <w:rsid w:val="007B1D37"/>
    <w:rsid w:val="007B2A28"/>
    <w:rsid w:val="007B34BA"/>
    <w:rsid w:val="007B429B"/>
    <w:rsid w:val="007B4D7C"/>
    <w:rsid w:val="007B4FFD"/>
    <w:rsid w:val="007B5AE1"/>
    <w:rsid w:val="007B6F5E"/>
    <w:rsid w:val="007B7EEE"/>
    <w:rsid w:val="007C043C"/>
    <w:rsid w:val="007C2783"/>
    <w:rsid w:val="007C2C9A"/>
    <w:rsid w:val="007C5113"/>
    <w:rsid w:val="007C6450"/>
    <w:rsid w:val="007C6695"/>
    <w:rsid w:val="007C67EE"/>
    <w:rsid w:val="007D0CF1"/>
    <w:rsid w:val="007D1983"/>
    <w:rsid w:val="007D3141"/>
    <w:rsid w:val="007D36DC"/>
    <w:rsid w:val="007D36F7"/>
    <w:rsid w:val="007D555D"/>
    <w:rsid w:val="007D67D7"/>
    <w:rsid w:val="007D6C46"/>
    <w:rsid w:val="007E137C"/>
    <w:rsid w:val="007E1B7F"/>
    <w:rsid w:val="007E1BAD"/>
    <w:rsid w:val="007E2DFE"/>
    <w:rsid w:val="007E3B16"/>
    <w:rsid w:val="007E3CB8"/>
    <w:rsid w:val="007E5084"/>
    <w:rsid w:val="007E5CCB"/>
    <w:rsid w:val="007E71C4"/>
    <w:rsid w:val="007F1164"/>
    <w:rsid w:val="007F1679"/>
    <w:rsid w:val="007F271C"/>
    <w:rsid w:val="007F4E98"/>
    <w:rsid w:val="007F52F4"/>
    <w:rsid w:val="007F5EFA"/>
    <w:rsid w:val="007F7D1C"/>
    <w:rsid w:val="008030AD"/>
    <w:rsid w:val="008039C0"/>
    <w:rsid w:val="00803AC7"/>
    <w:rsid w:val="00805C5D"/>
    <w:rsid w:val="00810156"/>
    <w:rsid w:val="0081158A"/>
    <w:rsid w:val="00812590"/>
    <w:rsid w:val="00812EDB"/>
    <w:rsid w:val="008133BA"/>
    <w:rsid w:val="00813866"/>
    <w:rsid w:val="00815207"/>
    <w:rsid w:val="00815C81"/>
    <w:rsid w:val="008266E3"/>
    <w:rsid w:val="00826E93"/>
    <w:rsid w:val="00826ECE"/>
    <w:rsid w:val="0082721F"/>
    <w:rsid w:val="008275CA"/>
    <w:rsid w:val="00827E91"/>
    <w:rsid w:val="0083065A"/>
    <w:rsid w:val="00831692"/>
    <w:rsid w:val="0083198B"/>
    <w:rsid w:val="0083395D"/>
    <w:rsid w:val="00833E33"/>
    <w:rsid w:val="00834ADF"/>
    <w:rsid w:val="00836A68"/>
    <w:rsid w:val="00843248"/>
    <w:rsid w:val="0084540C"/>
    <w:rsid w:val="00845543"/>
    <w:rsid w:val="00847C3E"/>
    <w:rsid w:val="00850599"/>
    <w:rsid w:val="00850871"/>
    <w:rsid w:val="00851254"/>
    <w:rsid w:val="00852B15"/>
    <w:rsid w:val="00853107"/>
    <w:rsid w:val="0085371C"/>
    <w:rsid w:val="00854D7D"/>
    <w:rsid w:val="00854FB9"/>
    <w:rsid w:val="00855A2F"/>
    <w:rsid w:val="008563FC"/>
    <w:rsid w:val="00862404"/>
    <w:rsid w:val="00864508"/>
    <w:rsid w:val="00865110"/>
    <w:rsid w:val="00866EFF"/>
    <w:rsid w:val="00870CE2"/>
    <w:rsid w:val="00872CCB"/>
    <w:rsid w:val="00873C93"/>
    <w:rsid w:val="00875C2F"/>
    <w:rsid w:val="00877512"/>
    <w:rsid w:val="008776C7"/>
    <w:rsid w:val="00881615"/>
    <w:rsid w:val="00881AE3"/>
    <w:rsid w:val="008820C2"/>
    <w:rsid w:val="00882B7B"/>
    <w:rsid w:val="00882D80"/>
    <w:rsid w:val="0088572F"/>
    <w:rsid w:val="00885FE7"/>
    <w:rsid w:val="008875A8"/>
    <w:rsid w:val="008879CC"/>
    <w:rsid w:val="00890EB8"/>
    <w:rsid w:val="0089262C"/>
    <w:rsid w:val="00892645"/>
    <w:rsid w:val="00892FD8"/>
    <w:rsid w:val="008966FB"/>
    <w:rsid w:val="00897CA7"/>
    <w:rsid w:val="008A281A"/>
    <w:rsid w:val="008A29E4"/>
    <w:rsid w:val="008A3644"/>
    <w:rsid w:val="008A37EE"/>
    <w:rsid w:val="008A3DB9"/>
    <w:rsid w:val="008B09C5"/>
    <w:rsid w:val="008B18FC"/>
    <w:rsid w:val="008B358A"/>
    <w:rsid w:val="008B61C3"/>
    <w:rsid w:val="008B720F"/>
    <w:rsid w:val="008B7BA4"/>
    <w:rsid w:val="008B7E19"/>
    <w:rsid w:val="008C01B5"/>
    <w:rsid w:val="008C099F"/>
    <w:rsid w:val="008C2E12"/>
    <w:rsid w:val="008C3E02"/>
    <w:rsid w:val="008C7092"/>
    <w:rsid w:val="008D1A9A"/>
    <w:rsid w:val="008D2FC2"/>
    <w:rsid w:val="008D497E"/>
    <w:rsid w:val="008D5B62"/>
    <w:rsid w:val="008D7E8E"/>
    <w:rsid w:val="008E19D2"/>
    <w:rsid w:val="008E1FE3"/>
    <w:rsid w:val="008E448D"/>
    <w:rsid w:val="008E4870"/>
    <w:rsid w:val="008E4CCB"/>
    <w:rsid w:val="008E5C8B"/>
    <w:rsid w:val="008E5D2C"/>
    <w:rsid w:val="008E68FF"/>
    <w:rsid w:val="008E690D"/>
    <w:rsid w:val="008E6983"/>
    <w:rsid w:val="008F0529"/>
    <w:rsid w:val="008F0B40"/>
    <w:rsid w:val="008F24CE"/>
    <w:rsid w:val="008F2B66"/>
    <w:rsid w:val="008F2DA2"/>
    <w:rsid w:val="008F2FE4"/>
    <w:rsid w:val="008F3D2E"/>
    <w:rsid w:val="008F4A49"/>
    <w:rsid w:val="008F5AD9"/>
    <w:rsid w:val="008F646E"/>
    <w:rsid w:val="008F68B7"/>
    <w:rsid w:val="008F7B7E"/>
    <w:rsid w:val="00900AAD"/>
    <w:rsid w:val="00901685"/>
    <w:rsid w:val="009016F3"/>
    <w:rsid w:val="0090404E"/>
    <w:rsid w:val="00904085"/>
    <w:rsid w:val="009044B3"/>
    <w:rsid w:val="009045F1"/>
    <w:rsid w:val="00904733"/>
    <w:rsid w:val="00904FEA"/>
    <w:rsid w:val="0090517F"/>
    <w:rsid w:val="00905472"/>
    <w:rsid w:val="00905EDD"/>
    <w:rsid w:val="00906562"/>
    <w:rsid w:val="00907D3C"/>
    <w:rsid w:val="00913853"/>
    <w:rsid w:val="00915E4C"/>
    <w:rsid w:val="00917C64"/>
    <w:rsid w:val="00920A94"/>
    <w:rsid w:val="00923574"/>
    <w:rsid w:val="00924227"/>
    <w:rsid w:val="00924242"/>
    <w:rsid w:val="0092517C"/>
    <w:rsid w:val="00926E0B"/>
    <w:rsid w:val="00926F98"/>
    <w:rsid w:val="00926FA3"/>
    <w:rsid w:val="00927921"/>
    <w:rsid w:val="00932FAD"/>
    <w:rsid w:val="0093520C"/>
    <w:rsid w:val="00936B31"/>
    <w:rsid w:val="009379F3"/>
    <w:rsid w:val="0094159B"/>
    <w:rsid w:val="00942F3D"/>
    <w:rsid w:val="00943970"/>
    <w:rsid w:val="00943B49"/>
    <w:rsid w:val="00944D76"/>
    <w:rsid w:val="00944EE4"/>
    <w:rsid w:val="00945856"/>
    <w:rsid w:val="00945FA5"/>
    <w:rsid w:val="00951CAD"/>
    <w:rsid w:val="00954C97"/>
    <w:rsid w:val="0095676B"/>
    <w:rsid w:val="0096199A"/>
    <w:rsid w:val="009630D5"/>
    <w:rsid w:val="00963D9C"/>
    <w:rsid w:val="00963F70"/>
    <w:rsid w:val="0096464E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773C6"/>
    <w:rsid w:val="00980222"/>
    <w:rsid w:val="00980374"/>
    <w:rsid w:val="009810A6"/>
    <w:rsid w:val="009834B2"/>
    <w:rsid w:val="0098366F"/>
    <w:rsid w:val="00984748"/>
    <w:rsid w:val="00985D2B"/>
    <w:rsid w:val="00986F5C"/>
    <w:rsid w:val="0098734D"/>
    <w:rsid w:val="00987369"/>
    <w:rsid w:val="009901AD"/>
    <w:rsid w:val="00990DB8"/>
    <w:rsid w:val="009913A1"/>
    <w:rsid w:val="009916FF"/>
    <w:rsid w:val="00992EE6"/>
    <w:rsid w:val="00994694"/>
    <w:rsid w:val="00997321"/>
    <w:rsid w:val="009A087D"/>
    <w:rsid w:val="009A0F5C"/>
    <w:rsid w:val="009A1CBB"/>
    <w:rsid w:val="009A3E22"/>
    <w:rsid w:val="009A40A9"/>
    <w:rsid w:val="009A4562"/>
    <w:rsid w:val="009A46BE"/>
    <w:rsid w:val="009A525F"/>
    <w:rsid w:val="009A776F"/>
    <w:rsid w:val="009B05D4"/>
    <w:rsid w:val="009B0C8F"/>
    <w:rsid w:val="009B1F18"/>
    <w:rsid w:val="009B2AC6"/>
    <w:rsid w:val="009B48E2"/>
    <w:rsid w:val="009B65FA"/>
    <w:rsid w:val="009B7B18"/>
    <w:rsid w:val="009C06A0"/>
    <w:rsid w:val="009C0BE4"/>
    <w:rsid w:val="009C1435"/>
    <w:rsid w:val="009C1A5D"/>
    <w:rsid w:val="009C4A41"/>
    <w:rsid w:val="009C4C2B"/>
    <w:rsid w:val="009D0A27"/>
    <w:rsid w:val="009D0D0C"/>
    <w:rsid w:val="009D1D20"/>
    <w:rsid w:val="009D392D"/>
    <w:rsid w:val="009D4820"/>
    <w:rsid w:val="009D4E2F"/>
    <w:rsid w:val="009D596A"/>
    <w:rsid w:val="009D5FB6"/>
    <w:rsid w:val="009D73BF"/>
    <w:rsid w:val="009E0BA5"/>
    <w:rsid w:val="009E1440"/>
    <w:rsid w:val="009E521B"/>
    <w:rsid w:val="009F06F4"/>
    <w:rsid w:val="009F39F0"/>
    <w:rsid w:val="009F4203"/>
    <w:rsid w:val="009F4F84"/>
    <w:rsid w:val="009F5547"/>
    <w:rsid w:val="009F5628"/>
    <w:rsid w:val="009F5FA6"/>
    <w:rsid w:val="009F6D58"/>
    <w:rsid w:val="00A00A06"/>
    <w:rsid w:val="00A020D0"/>
    <w:rsid w:val="00A0258A"/>
    <w:rsid w:val="00A02AFE"/>
    <w:rsid w:val="00A031F3"/>
    <w:rsid w:val="00A04DDD"/>
    <w:rsid w:val="00A07470"/>
    <w:rsid w:val="00A11192"/>
    <w:rsid w:val="00A112DF"/>
    <w:rsid w:val="00A1153D"/>
    <w:rsid w:val="00A11FB2"/>
    <w:rsid w:val="00A12423"/>
    <w:rsid w:val="00A14278"/>
    <w:rsid w:val="00A1590E"/>
    <w:rsid w:val="00A163AC"/>
    <w:rsid w:val="00A17564"/>
    <w:rsid w:val="00A17C31"/>
    <w:rsid w:val="00A2102D"/>
    <w:rsid w:val="00A22090"/>
    <w:rsid w:val="00A23B73"/>
    <w:rsid w:val="00A25874"/>
    <w:rsid w:val="00A32C3A"/>
    <w:rsid w:val="00A32DE6"/>
    <w:rsid w:val="00A32F31"/>
    <w:rsid w:val="00A34C2F"/>
    <w:rsid w:val="00A3513C"/>
    <w:rsid w:val="00A368AE"/>
    <w:rsid w:val="00A37072"/>
    <w:rsid w:val="00A37C65"/>
    <w:rsid w:val="00A40B40"/>
    <w:rsid w:val="00A40F94"/>
    <w:rsid w:val="00A414A4"/>
    <w:rsid w:val="00A41CEF"/>
    <w:rsid w:val="00A42C5A"/>
    <w:rsid w:val="00A44D5A"/>
    <w:rsid w:val="00A46364"/>
    <w:rsid w:val="00A504F4"/>
    <w:rsid w:val="00A50683"/>
    <w:rsid w:val="00A50728"/>
    <w:rsid w:val="00A508D8"/>
    <w:rsid w:val="00A51832"/>
    <w:rsid w:val="00A52368"/>
    <w:rsid w:val="00A5300D"/>
    <w:rsid w:val="00A5453E"/>
    <w:rsid w:val="00A551C8"/>
    <w:rsid w:val="00A55E55"/>
    <w:rsid w:val="00A5649D"/>
    <w:rsid w:val="00A572BF"/>
    <w:rsid w:val="00A57DC4"/>
    <w:rsid w:val="00A60D8E"/>
    <w:rsid w:val="00A6128F"/>
    <w:rsid w:val="00A63053"/>
    <w:rsid w:val="00A649B3"/>
    <w:rsid w:val="00A64D0F"/>
    <w:rsid w:val="00A651A3"/>
    <w:rsid w:val="00A65C59"/>
    <w:rsid w:val="00A67ABD"/>
    <w:rsid w:val="00A7042E"/>
    <w:rsid w:val="00A71F2D"/>
    <w:rsid w:val="00A7608F"/>
    <w:rsid w:val="00A76839"/>
    <w:rsid w:val="00A76E59"/>
    <w:rsid w:val="00A80040"/>
    <w:rsid w:val="00A82BA6"/>
    <w:rsid w:val="00A82F55"/>
    <w:rsid w:val="00A846AB"/>
    <w:rsid w:val="00A85D10"/>
    <w:rsid w:val="00A85D47"/>
    <w:rsid w:val="00A869F9"/>
    <w:rsid w:val="00A8736D"/>
    <w:rsid w:val="00A87628"/>
    <w:rsid w:val="00A90311"/>
    <w:rsid w:val="00A90FB5"/>
    <w:rsid w:val="00A94ADF"/>
    <w:rsid w:val="00A94FCE"/>
    <w:rsid w:val="00A973C0"/>
    <w:rsid w:val="00AA013E"/>
    <w:rsid w:val="00AA0DFB"/>
    <w:rsid w:val="00AA0E84"/>
    <w:rsid w:val="00AA229E"/>
    <w:rsid w:val="00AA2410"/>
    <w:rsid w:val="00AA7E17"/>
    <w:rsid w:val="00AB2551"/>
    <w:rsid w:val="00AB29E0"/>
    <w:rsid w:val="00AB37E1"/>
    <w:rsid w:val="00AB3BEF"/>
    <w:rsid w:val="00AB57AE"/>
    <w:rsid w:val="00AB739C"/>
    <w:rsid w:val="00AB7D2D"/>
    <w:rsid w:val="00AB7F54"/>
    <w:rsid w:val="00AC0A72"/>
    <w:rsid w:val="00AC12B9"/>
    <w:rsid w:val="00AC2C25"/>
    <w:rsid w:val="00AC5F60"/>
    <w:rsid w:val="00AC7424"/>
    <w:rsid w:val="00AC7B00"/>
    <w:rsid w:val="00AD0AB5"/>
    <w:rsid w:val="00AD15F2"/>
    <w:rsid w:val="00AD21F2"/>
    <w:rsid w:val="00AD2ED8"/>
    <w:rsid w:val="00AD347E"/>
    <w:rsid w:val="00AD3A28"/>
    <w:rsid w:val="00AD455B"/>
    <w:rsid w:val="00AD64D0"/>
    <w:rsid w:val="00AD6FE3"/>
    <w:rsid w:val="00AD7BE9"/>
    <w:rsid w:val="00AD7DD6"/>
    <w:rsid w:val="00AD7E9E"/>
    <w:rsid w:val="00AE2C06"/>
    <w:rsid w:val="00AE2F34"/>
    <w:rsid w:val="00AE347E"/>
    <w:rsid w:val="00AE4497"/>
    <w:rsid w:val="00AE48C6"/>
    <w:rsid w:val="00AE51B4"/>
    <w:rsid w:val="00AE5AF2"/>
    <w:rsid w:val="00AE6D59"/>
    <w:rsid w:val="00AF171C"/>
    <w:rsid w:val="00AF1B37"/>
    <w:rsid w:val="00AF5803"/>
    <w:rsid w:val="00AF78F2"/>
    <w:rsid w:val="00B00F41"/>
    <w:rsid w:val="00B011F5"/>
    <w:rsid w:val="00B02863"/>
    <w:rsid w:val="00B02F0A"/>
    <w:rsid w:val="00B02F54"/>
    <w:rsid w:val="00B03393"/>
    <w:rsid w:val="00B03BA1"/>
    <w:rsid w:val="00B040B9"/>
    <w:rsid w:val="00B04D29"/>
    <w:rsid w:val="00B06E77"/>
    <w:rsid w:val="00B07F2D"/>
    <w:rsid w:val="00B1047A"/>
    <w:rsid w:val="00B10878"/>
    <w:rsid w:val="00B11A8D"/>
    <w:rsid w:val="00B11AAE"/>
    <w:rsid w:val="00B123D0"/>
    <w:rsid w:val="00B12633"/>
    <w:rsid w:val="00B126D1"/>
    <w:rsid w:val="00B133BD"/>
    <w:rsid w:val="00B1485E"/>
    <w:rsid w:val="00B15F62"/>
    <w:rsid w:val="00B16C99"/>
    <w:rsid w:val="00B173FE"/>
    <w:rsid w:val="00B175FE"/>
    <w:rsid w:val="00B22ECE"/>
    <w:rsid w:val="00B23220"/>
    <w:rsid w:val="00B24672"/>
    <w:rsid w:val="00B25A32"/>
    <w:rsid w:val="00B262CC"/>
    <w:rsid w:val="00B264F6"/>
    <w:rsid w:val="00B302D8"/>
    <w:rsid w:val="00B307D7"/>
    <w:rsid w:val="00B31EEB"/>
    <w:rsid w:val="00B352A4"/>
    <w:rsid w:val="00B35B43"/>
    <w:rsid w:val="00B368D9"/>
    <w:rsid w:val="00B37CDF"/>
    <w:rsid w:val="00B406CC"/>
    <w:rsid w:val="00B41D29"/>
    <w:rsid w:val="00B43533"/>
    <w:rsid w:val="00B461B7"/>
    <w:rsid w:val="00B47A8C"/>
    <w:rsid w:val="00B50E08"/>
    <w:rsid w:val="00B517BF"/>
    <w:rsid w:val="00B51DB2"/>
    <w:rsid w:val="00B52984"/>
    <w:rsid w:val="00B53F65"/>
    <w:rsid w:val="00B54756"/>
    <w:rsid w:val="00B577B0"/>
    <w:rsid w:val="00B61AB6"/>
    <w:rsid w:val="00B62503"/>
    <w:rsid w:val="00B638A0"/>
    <w:rsid w:val="00B64189"/>
    <w:rsid w:val="00B64306"/>
    <w:rsid w:val="00B65582"/>
    <w:rsid w:val="00B65A3D"/>
    <w:rsid w:val="00B65ED4"/>
    <w:rsid w:val="00B671D6"/>
    <w:rsid w:val="00B7184B"/>
    <w:rsid w:val="00B7200D"/>
    <w:rsid w:val="00B72A70"/>
    <w:rsid w:val="00B733B5"/>
    <w:rsid w:val="00B73CE8"/>
    <w:rsid w:val="00B74701"/>
    <w:rsid w:val="00B76CAC"/>
    <w:rsid w:val="00B77C87"/>
    <w:rsid w:val="00B77D01"/>
    <w:rsid w:val="00B80036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37AD"/>
    <w:rsid w:val="00B94116"/>
    <w:rsid w:val="00B94B28"/>
    <w:rsid w:val="00B97264"/>
    <w:rsid w:val="00B97F03"/>
    <w:rsid w:val="00B97F5E"/>
    <w:rsid w:val="00BA07F0"/>
    <w:rsid w:val="00BA1D02"/>
    <w:rsid w:val="00BA2453"/>
    <w:rsid w:val="00BA287E"/>
    <w:rsid w:val="00BA34C0"/>
    <w:rsid w:val="00BA407A"/>
    <w:rsid w:val="00BB024D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B7ED0"/>
    <w:rsid w:val="00BC0929"/>
    <w:rsid w:val="00BC0F73"/>
    <w:rsid w:val="00BC1AE1"/>
    <w:rsid w:val="00BC2AB1"/>
    <w:rsid w:val="00BC2BEE"/>
    <w:rsid w:val="00BC3E1E"/>
    <w:rsid w:val="00BC767F"/>
    <w:rsid w:val="00BC78ED"/>
    <w:rsid w:val="00BD064C"/>
    <w:rsid w:val="00BD096F"/>
    <w:rsid w:val="00BD36C1"/>
    <w:rsid w:val="00BD4B25"/>
    <w:rsid w:val="00BD51EE"/>
    <w:rsid w:val="00BD6442"/>
    <w:rsid w:val="00BD6E0D"/>
    <w:rsid w:val="00BE2845"/>
    <w:rsid w:val="00BE363A"/>
    <w:rsid w:val="00BE7FA4"/>
    <w:rsid w:val="00BF16E0"/>
    <w:rsid w:val="00BF1C96"/>
    <w:rsid w:val="00BF1D9A"/>
    <w:rsid w:val="00BF299F"/>
    <w:rsid w:val="00BF32B6"/>
    <w:rsid w:val="00BF6161"/>
    <w:rsid w:val="00BF6469"/>
    <w:rsid w:val="00BF79B2"/>
    <w:rsid w:val="00C005AA"/>
    <w:rsid w:val="00C011C0"/>
    <w:rsid w:val="00C0261B"/>
    <w:rsid w:val="00C07519"/>
    <w:rsid w:val="00C07BEE"/>
    <w:rsid w:val="00C07C9C"/>
    <w:rsid w:val="00C10CAD"/>
    <w:rsid w:val="00C11287"/>
    <w:rsid w:val="00C11498"/>
    <w:rsid w:val="00C12C25"/>
    <w:rsid w:val="00C12FB4"/>
    <w:rsid w:val="00C14162"/>
    <w:rsid w:val="00C144C3"/>
    <w:rsid w:val="00C14562"/>
    <w:rsid w:val="00C14CED"/>
    <w:rsid w:val="00C14F87"/>
    <w:rsid w:val="00C15133"/>
    <w:rsid w:val="00C15532"/>
    <w:rsid w:val="00C15E24"/>
    <w:rsid w:val="00C170C4"/>
    <w:rsid w:val="00C178CD"/>
    <w:rsid w:val="00C17A79"/>
    <w:rsid w:val="00C2112A"/>
    <w:rsid w:val="00C223DA"/>
    <w:rsid w:val="00C23397"/>
    <w:rsid w:val="00C23B4C"/>
    <w:rsid w:val="00C251A1"/>
    <w:rsid w:val="00C25A40"/>
    <w:rsid w:val="00C27931"/>
    <w:rsid w:val="00C27EB9"/>
    <w:rsid w:val="00C30C3E"/>
    <w:rsid w:val="00C3151C"/>
    <w:rsid w:val="00C3163D"/>
    <w:rsid w:val="00C31929"/>
    <w:rsid w:val="00C3586C"/>
    <w:rsid w:val="00C36407"/>
    <w:rsid w:val="00C40A0F"/>
    <w:rsid w:val="00C42E2C"/>
    <w:rsid w:val="00C42E71"/>
    <w:rsid w:val="00C460AC"/>
    <w:rsid w:val="00C46353"/>
    <w:rsid w:val="00C463D7"/>
    <w:rsid w:val="00C46F5F"/>
    <w:rsid w:val="00C47DF3"/>
    <w:rsid w:val="00C5043A"/>
    <w:rsid w:val="00C50DED"/>
    <w:rsid w:val="00C52ABF"/>
    <w:rsid w:val="00C52C08"/>
    <w:rsid w:val="00C532AF"/>
    <w:rsid w:val="00C54500"/>
    <w:rsid w:val="00C5487E"/>
    <w:rsid w:val="00C55D76"/>
    <w:rsid w:val="00C562C3"/>
    <w:rsid w:val="00C56E62"/>
    <w:rsid w:val="00C62F09"/>
    <w:rsid w:val="00C64CBD"/>
    <w:rsid w:val="00C67687"/>
    <w:rsid w:val="00C710AD"/>
    <w:rsid w:val="00C717B9"/>
    <w:rsid w:val="00C71FDA"/>
    <w:rsid w:val="00C751A9"/>
    <w:rsid w:val="00C7527A"/>
    <w:rsid w:val="00C75D80"/>
    <w:rsid w:val="00C77918"/>
    <w:rsid w:val="00C802A3"/>
    <w:rsid w:val="00C80CF4"/>
    <w:rsid w:val="00C815E7"/>
    <w:rsid w:val="00C817FC"/>
    <w:rsid w:val="00C85411"/>
    <w:rsid w:val="00C910F9"/>
    <w:rsid w:val="00C91971"/>
    <w:rsid w:val="00C91E9C"/>
    <w:rsid w:val="00C921A6"/>
    <w:rsid w:val="00C92A1F"/>
    <w:rsid w:val="00C92A29"/>
    <w:rsid w:val="00C94913"/>
    <w:rsid w:val="00C961B2"/>
    <w:rsid w:val="00C9792E"/>
    <w:rsid w:val="00CA153A"/>
    <w:rsid w:val="00CA1C50"/>
    <w:rsid w:val="00CA1CAD"/>
    <w:rsid w:val="00CA4101"/>
    <w:rsid w:val="00CA5445"/>
    <w:rsid w:val="00CA56E2"/>
    <w:rsid w:val="00CA6596"/>
    <w:rsid w:val="00CA7919"/>
    <w:rsid w:val="00CA79A3"/>
    <w:rsid w:val="00CA7CE2"/>
    <w:rsid w:val="00CB0EFF"/>
    <w:rsid w:val="00CB1115"/>
    <w:rsid w:val="00CB2D5E"/>
    <w:rsid w:val="00CB3441"/>
    <w:rsid w:val="00CB3BE1"/>
    <w:rsid w:val="00CB3D01"/>
    <w:rsid w:val="00CB3D08"/>
    <w:rsid w:val="00CB5E72"/>
    <w:rsid w:val="00CB5FD5"/>
    <w:rsid w:val="00CB70AB"/>
    <w:rsid w:val="00CC0AFE"/>
    <w:rsid w:val="00CC1F4F"/>
    <w:rsid w:val="00CC35D0"/>
    <w:rsid w:val="00CC39BD"/>
    <w:rsid w:val="00CC460B"/>
    <w:rsid w:val="00CC7A81"/>
    <w:rsid w:val="00CC7D67"/>
    <w:rsid w:val="00CD0978"/>
    <w:rsid w:val="00CD5561"/>
    <w:rsid w:val="00CD6614"/>
    <w:rsid w:val="00CD66F6"/>
    <w:rsid w:val="00CD6D38"/>
    <w:rsid w:val="00CD773B"/>
    <w:rsid w:val="00CE012C"/>
    <w:rsid w:val="00CE0375"/>
    <w:rsid w:val="00CE1316"/>
    <w:rsid w:val="00CE1DAF"/>
    <w:rsid w:val="00CE1E52"/>
    <w:rsid w:val="00CE238D"/>
    <w:rsid w:val="00CE28D3"/>
    <w:rsid w:val="00CE33F8"/>
    <w:rsid w:val="00CE3AD5"/>
    <w:rsid w:val="00CE590C"/>
    <w:rsid w:val="00CF0796"/>
    <w:rsid w:val="00CF1776"/>
    <w:rsid w:val="00CF3F92"/>
    <w:rsid w:val="00CF5623"/>
    <w:rsid w:val="00CF56CA"/>
    <w:rsid w:val="00CF5EA5"/>
    <w:rsid w:val="00CF600C"/>
    <w:rsid w:val="00CF7B29"/>
    <w:rsid w:val="00CF7F11"/>
    <w:rsid w:val="00D004A5"/>
    <w:rsid w:val="00D0091D"/>
    <w:rsid w:val="00D01562"/>
    <w:rsid w:val="00D01B2F"/>
    <w:rsid w:val="00D036EA"/>
    <w:rsid w:val="00D03750"/>
    <w:rsid w:val="00D03B18"/>
    <w:rsid w:val="00D041B4"/>
    <w:rsid w:val="00D04288"/>
    <w:rsid w:val="00D05E12"/>
    <w:rsid w:val="00D06AAE"/>
    <w:rsid w:val="00D112FB"/>
    <w:rsid w:val="00D13B5B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4763"/>
    <w:rsid w:val="00D24A81"/>
    <w:rsid w:val="00D24B22"/>
    <w:rsid w:val="00D25271"/>
    <w:rsid w:val="00D25D9A"/>
    <w:rsid w:val="00D25E85"/>
    <w:rsid w:val="00D26864"/>
    <w:rsid w:val="00D268AB"/>
    <w:rsid w:val="00D26997"/>
    <w:rsid w:val="00D2750B"/>
    <w:rsid w:val="00D2763C"/>
    <w:rsid w:val="00D305AE"/>
    <w:rsid w:val="00D30860"/>
    <w:rsid w:val="00D31914"/>
    <w:rsid w:val="00D32027"/>
    <w:rsid w:val="00D3376C"/>
    <w:rsid w:val="00D342C4"/>
    <w:rsid w:val="00D34F4A"/>
    <w:rsid w:val="00D35449"/>
    <w:rsid w:val="00D3612F"/>
    <w:rsid w:val="00D369E5"/>
    <w:rsid w:val="00D36E18"/>
    <w:rsid w:val="00D3720F"/>
    <w:rsid w:val="00D373D7"/>
    <w:rsid w:val="00D410BF"/>
    <w:rsid w:val="00D429E7"/>
    <w:rsid w:val="00D43090"/>
    <w:rsid w:val="00D51F67"/>
    <w:rsid w:val="00D522CA"/>
    <w:rsid w:val="00D62E95"/>
    <w:rsid w:val="00D666E4"/>
    <w:rsid w:val="00D667DC"/>
    <w:rsid w:val="00D66A6C"/>
    <w:rsid w:val="00D6790D"/>
    <w:rsid w:val="00D67D34"/>
    <w:rsid w:val="00D72CA4"/>
    <w:rsid w:val="00D74467"/>
    <w:rsid w:val="00D7462E"/>
    <w:rsid w:val="00D74925"/>
    <w:rsid w:val="00D7545D"/>
    <w:rsid w:val="00D76544"/>
    <w:rsid w:val="00D76739"/>
    <w:rsid w:val="00D77DC1"/>
    <w:rsid w:val="00D80F8A"/>
    <w:rsid w:val="00D81A34"/>
    <w:rsid w:val="00D858BF"/>
    <w:rsid w:val="00D862B5"/>
    <w:rsid w:val="00D916CC"/>
    <w:rsid w:val="00D928D7"/>
    <w:rsid w:val="00D933BF"/>
    <w:rsid w:val="00D93B31"/>
    <w:rsid w:val="00D94024"/>
    <w:rsid w:val="00D943B6"/>
    <w:rsid w:val="00D95974"/>
    <w:rsid w:val="00D9727E"/>
    <w:rsid w:val="00DA09E4"/>
    <w:rsid w:val="00DA1917"/>
    <w:rsid w:val="00DA412F"/>
    <w:rsid w:val="00DA6163"/>
    <w:rsid w:val="00DA6B91"/>
    <w:rsid w:val="00DB0346"/>
    <w:rsid w:val="00DB0982"/>
    <w:rsid w:val="00DB1195"/>
    <w:rsid w:val="00DB1554"/>
    <w:rsid w:val="00DB3C8E"/>
    <w:rsid w:val="00DB473A"/>
    <w:rsid w:val="00DB5E9B"/>
    <w:rsid w:val="00DC061E"/>
    <w:rsid w:val="00DC2203"/>
    <w:rsid w:val="00DC4211"/>
    <w:rsid w:val="00DC4C62"/>
    <w:rsid w:val="00DC65D4"/>
    <w:rsid w:val="00DC71EA"/>
    <w:rsid w:val="00DC736E"/>
    <w:rsid w:val="00DC7E33"/>
    <w:rsid w:val="00DD16B6"/>
    <w:rsid w:val="00DD1A4D"/>
    <w:rsid w:val="00DD2C04"/>
    <w:rsid w:val="00DD3BA7"/>
    <w:rsid w:val="00DD43F3"/>
    <w:rsid w:val="00DD4811"/>
    <w:rsid w:val="00DD48F9"/>
    <w:rsid w:val="00DD6AC7"/>
    <w:rsid w:val="00DE0126"/>
    <w:rsid w:val="00DE25DE"/>
    <w:rsid w:val="00DE278D"/>
    <w:rsid w:val="00DE333D"/>
    <w:rsid w:val="00DE3C96"/>
    <w:rsid w:val="00DE5706"/>
    <w:rsid w:val="00DE71BA"/>
    <w:rsid w:val="00DE754B"/>
    <w:rsid w:val="00DE7D4E"/>
    <w:rsid w:val="00DF0B45"/>
    <w:rsid w:val="00DF1DBB"/>
    <w:rsid w:val="00DF41A4"/>
    <w:rsid w:val="00DF6673"/>
    <w:rsid w:val="00DF6A94"/>
    <w:rsid w:val="00DF6DDF"/>
    <w:rsid w:val="00E00097"/>
    <w:rsid w:val="00E02D1B"/>
    <w:rsid w:val="00E053FA"/>
    <w:rsid w:val="00E05B8A"/>
    <w:rsid w:val="00E06253"/>
    <w:rsid w:val="00E10310"/>
    <w:rsid w:val="00E108E9"/>
    <w:rsid w:val="00E10927"/>
    <w:rsid w:val="00E118DE"/>
    <w:rsid w:val="00E123C6"/>
    <w:rsid w:val="00E12854"/>
    <w:rsid w:val="00E151EC"/>
    <w:rsid w:val="00E15288"/>
    <w:rsid w:val="00E164EE"/>
    <w:rsid w:val="00E20277"/>
    <w:rsid w:val="00E204F9"/>
    <w:rsid w:val="00E20D34"/>
    <w:rsid w:val="00E25587"/>
    <w:rsid w:val="00E265C3"/>
    <w:rsid w:val="00E31453"/>
    <w:rsid w:val="00E330C1"/>
    <w:rsid w:val="00E33440"/>
    <w:rsid w:val="00E33C22"/>
    <w:rsid w:val="00E34A4E"/>
    <w:rsid w:val="00E3594A"/>
    <w:rsid w:val="00E35F04"/>
    <w:rsid w:val="00E36A78"/>
    <w:rsid w:val="00E40B89"/>
    <w:rsid w:val="00E40D1D"/>
    <w:rsid w:val="00E41B37"/>
    <w:rsid w:val="00E420E6"/>
    <w:rsid w:val="00E43047"/>
    <w:rsid w:val="00E44709"/>
    <w:rsid w:val="00E44D53"/>
    <w:rsid w:val="00E45D00"/>
    <w:rsid w:val="00E460D4"/>
    <w:rsid w:val="00E47CE5"/>
    <w:rsid w:val="00E508DE"/>
    <w:rsid w:val="00E53081"/>
    <w:rsid w:val="00E5377B"/>
    <w:rsid w:val="00E53CA5"/>
    <w:rsid w:val="00E547BC"/>
    <w:rsid w:val="00E603B4"/>
    <w:rsid w:val="00E60996"/>
    <w:rsid w:val="00E60E0D"/>
    <w:rsid w:val="00E623F8"/>
    <w:rsid w:val="00E6275E"/>
    <w:rsid w:val="00E65626"/>
    <w:rsid w:val="00E6763D"/>
    <w:rsid w:val="00E67BBA"/>
    <w:rsid w:val="00E7405D"/>
    <w:rsid w:val="00E756FD"/>
    <w:rsid w:val="00E76C4E"/>
    <w:rsid w:val="00E76CAC"/>
    <w:rsid w:val="00E77B2E"/>
    <w:rsid w:val="00E815DF"/>
    <w:rsid w:val="00E834B4"/>
    <w:rsid w:val="00E845CB"/>
    <w:rsid w:val="00E8485B"/>
    <w:rsid w:val="00E84D07"/>
    <w:rsid w:val="00E84D74"/>
    <w:rsid w:val="00E91CE0"/>
    <w:rsid w:val="00E926C7"/>
    <w:rsid w:val="00E9281D"/>
    <w:rsid w:val="00E9307B"/>
    <w:rsid w:val="00E93598"/>
    <w:rsid w:val="00E96B37"/>
    <w:rsid w:val="00EA19C0"/>
    <w:rsid w:val="00EA2499"/>
    <w:rsid w:val="00EA2BF9"/>
    <w:rsid w:val="00EA38C2"/>
    <w:rsid w:val="00EA563B"/>
    <w:rsid w:val="00EA5AE4"/>
    <w:rsid w:val="00EA7F0B"/>
    <w:rsid w:val="00EB0BAE"/>
    <w:rsid w:val="00EB2E30"/>
    <w:rsid w:val="00EB327A"/>
    <w:rsid w:val="00EB3E0A"/>
    <w:rsid w:val="00EB55B8"/>
    <w:rsid w:val="00EB560E"/>
    <w:rsid w:val="00EB60EE"/>
    <w:rsid w:val="00EB65F4"/>
    <w:rsid w:val="00EB6941"/>
    <w:rsid w:val="00EB7382"/>
    <w:rsid w:val="00EC129B"/>
    <w:rsid w:val="00EC2F98"/>
    <w:rsid w:val="00EC2FFE"/>
    <w:rsid w:val="00EC3C3D"/>
    <w:rsid w:val="00EC3EA6"/>
    <w:rsid w:val="00EC5BBB"/>
    <w:rsid w:val="00EC61DB"/>
    <w:rsid w:val="00EC6400"/>
    <w:rsid w:val="00EC6E49"/>
    <w:rsid w:val="00ED15CD"/>
    <w:rsid w:val="00ED27C8"/>
    <w:rsid w:val="00ED3154"/>
    <w:rsid w:val="00ED3A2B"/>
    <w:rsid w:val="00ED4DAC"/>
    <w:rsid w:val="00ED5972"/>
    <w:rsid w:val="00ED674E"/>
    <w:rsid w:val="00EE1E0E"/>
    <w:rsid w:val="00EE2065"/>
    <w:rsid w:val="00EE21DA"/>
    <w:rsid w:val="00EE39F8"/>
    <w:rsid w:val="00EE4D39"/>
    <w:rsid w:val="00EE4D98"/>
    <w:rsid w:val="00EE523C"/>
    <w:rsid w:val="00EE5A76"/>
    <w:rsid w:val="00EE5B16"/>
    <w:rsid w:val="00EE612D"/>
    <w:rsid w:val="00EE72E7"/>
    <w:rsid w:val="00EE7E1C"/>
    <w:rsid w:val="00EF009C"/>
    <w:rsid w:val="00EF1F40"/>
    <w:rsid w:val="00EF2A37"/>
    <w:rsid w:val="00EF3176"/>
    <w:rsid w:val="00EF4FC1"/>
    <w:rsid w:val="00EF7922"/>
    <w:rsid w:val="00F01BDE"/>
    <w:rsid w:val="00F028AC"/>
    <w:rsid w:val="00F03CFD"/>
    <w:rsid w:val="00F03FD5"/>
    <w:rsid w:val="00F050D5"/>
    <w:rsid w:val="00F05B23"/>
    <w:rsid w:val="00F104ED"/>
    <w:rsid w:val="00F10D49"/>
    <w:rsid w:val="00F11256"/>
    <w:rsid w:val="00F12134"/>
    <w:rsid w:val="00F13675"/>
    <w:rsid w:val="00F14098"/>
    <w:rsid w:val="00F14628"/>
    <w:rsid w:val="00F14BAB"/>
    <w:rsid w:val="00F150AA"/>
    <w:rsid w:val="00F15499"/>
    <w:rsid w:val="00F156E0"/>
    <w:rsid w:val="00F1605B"/>
    <w:rsid w:val="00F1685E"/>
    <w:rsid w:val="00F200D5"/>
    <w:rsid w:val="00F20FFB"/>
    <w:rsid w:val="00F22915"/>
    <w:rsid w:val="00F22DBE"/>
    <w:rsid w:val="00F24BCE"/>
    <w:rsid w:val="00F25320"/>
    <w:rsid w:val="00F256CA"/>
    <w:rsid w:val="00F265B0"/>
    <w:rsid w:val="00F30EA8"/>
    <w:rsid w:val="00F3575B"/>
    <w:rsid w:val="00F363C8"/>
    <w:rsid w:val="00F3656A"/>
    <w:rsid w:val="00F36B25"/>
    <w:rsid w:val="00F36B70"/>
    <w:rsid w:val="00F372F0"/>
    <w:rsid w:val="00F403D7"/>
    <w:rsid w:val="00F422FA"/>
    <w:rsid w:val="00F424C4"/>
    <w:rsid w:val="00F42667"/>
    <w:rsid w:val="00F439B2"/>
    <w:rsid w:val="00F43B2B"/>
    <w:rsid w:val="00F45225"/>
    <w:rsid w:val="00F46F40"/>
    <w:rsid w:val="00F47F0E"/>
    <w:rsid w:val="00F547E1"/>
    <w:rsid w:val="00F54912"/>
    <w:rsid w:val="00F550A4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3472"/>
    <w:rsid w:val="00F65665"/>
    <w:rsid w:val="00F67A32"/>
    <w:rsid w:val="00F7140A"/>
    <w:rsid w:val="00F720AD"/>
    <w:rsid w:val="00F7266D"/>
    <w:rsid w:val="00F7267C"/>
    <w:rsid w:val="00F72F67"/>
    <w:rsid w:val="00F731A9"/>
    <w:rsid w:val="00F731DF"/>
    <w:rsid w:val="00F735B4"/>
    <w:rsid w:val="00F76AAA"/>
    <w:rsid w:val="00F80D5F"/>
    <w:rsid w:val="00F8161F"/>
    <w:rsid w:val="00F821B6"/>
    <w:rsid w:val="00F833A9"/>
    <w:rsid w:val="00F842AA"/>
    <w:rsid w:val="00F86704"/>
    <w:rsid w:val="00F86B85"/>
    <w:rsid w:val="00F87700"/>
    <w:rsid w:val="00F90661"/>
    <w:rsid w:val="00F906E7"/>
    <w:rsid w:val="00F92509"/>
    <w:rsid w:val="00F925A4"/>
    <w:rsid w:val="00F9469C"/>
    <w:rsid w:val="00F96D34"/>
    <w:rsid w:val="00F97BAE"/>
    <w:rsid w:val="00FA096F"/>
    <w:rsid w:val="00FA2CB3"/>
    <w:rsid w:val="00FA733C"/>
    <w:rsid w:val="00FA746C"/>
    <w:rsid w:val="00FA7DD3"/>
    <w:rsid w:val="00FB3F77"/>
    <w:rsid w:val="00FB6115"/>
    <w:rsid w:val="00FB6785"/>
    <w:rsid w:val="00FC0386"/>
    <w:rsid w:val="00FC0AE4"/>
    <w:rsid w:val="00FC0B50"/>
    <w:rsid w:val="00FC16B4"/>
    <w:rsid w:val="00FC1751"/>
    <w:rsid w:val="00FC2239"/>
    <w:rsid w:val="00FC2521"/>
    <w:rsid w:val="00FC2704"/>
    <w:rsid w:val="00FC4E68"/>
    <w:rsid w:val="00FC56AD"/>
    <w:rsid w:val="00FC5816"/>
    <w:rsid w:val="00FC653F"/>
    <w:rsid w:val="00FC6E86"/>
    <w:rsid w:val="00FC74C7"/>
    <w:rsid w:val="00FD1380"/>
    <w:rsid w:val="00FD3089"/>
    <w:rsid w:val="00FD3B1B"/>
    <w:rsid w:val="00FD4AAB"/>
    <w:rsid w:val="00FD4D8D"/>
    <w:rsid w:val="00FD4F50"/>
    <w:rsid w:val="00FD53C0"/>
    <w:rsid w:val="00FD65D6"/>
    <w:rsid w:val="00FD6C8B"/>
    <w:rsid w:val="00FE03E4"/>
    <w:rsid w:val="00FE04F6"/>
    <w:rsid w:val="00FE106A"/>
    <w:rsid w:val="00FE2897"/>
    <w:rsid w:val="00FE36C2"/>
    <w:rsid w:val="00FE3707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CCE5F"/>
  <w15:docId w15:val="{2977B0B6-8AA6-4231-8CCB-63C791C4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C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rsid w:val="000A75D5"/>
    <w:pPr>
      <w:jc w:val="left"/>
    </w:pPr>
  </w:style>
  <w:style w:type="paragraph" w:styleId="a6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0A75D5"/>
    <w:rPr>
      <w:sz w:val="18"/>
      <w:szCs w:val="18"/>
    </w:rPr>
  </w:style>
  <w:style w:type="paragraph" w:styleId="aa">
    <w:name w:val="footer"/>
    <w:basedOn w:val="a"/>
    <w:link w:val="ab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sid w:val="000A75D5"/>
    <w:rPr>
      <w:b/>
      <w:bCs/>
    </w:rPr>
  </w:style>
  <w:style w:type="character" w:styleId="af1">
    <w:name w:val="page number"/>
    <w:basedOn w:val="a0"/>
    <w:qFormat/>
    <w:rsid w:val="000A75D5"/>
  </w:style>
  <w:style w:type="character" w:styleId="af2">
    <w:name w:val="Hyperlink"/>
    <w:basedOn w:val="a0"/>
    <w:rsid w:val="000A75D5"/>
    <w:rPr>
      <w:color w:val="333333"/>
      <w:u w:val="none"/>
    </w:rPr>
  </w:style>
  <w:style w:type="character" w:styleId="af3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4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0A75D5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sid w:val="000A75D5"/>
    <w:rPr>
      <w:kern w:val="2"/>
      <w:sz w:val="18"/>
    </w:rPr>
  </w:style>
  <w:style w:type="table" w:styleId="af5">
    <w:name w:val="Table Grid"/>
    <w:basedOn w:val="a1"/>
    <w:rsid w:val="00E35F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1182</TotalTime>
  <Pages>1</Pages>
  <Words>571</Words>
  <Characters>3261</Characters>
  <Application>Microsoft Office Word</Application>
  <DocSecurity>0</DocSecurity>
  <Lines>27</Lines>
  <Paragraphs>7</Paragraphs>
  <ScaleCrop>false</ScaleCrop>
  <Company>Kunshan Research Institute,PEC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629</cp:revision>
  <cp:lastPrinted>2024-11-08T12:47:00Z</cp:lastPrinted>
  <dcterms:created xsi:type="dcterms:W3CDTF">2022-10-20T06:00:00Z</dcterms:created>
  <dcterms:modified xsi:type="dcterms:W3CDTF">2024-11-14T05:33:00Z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