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天津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污泥清运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7月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项目地点：天津市空港经济区经一路269号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项目范围：厂区内污泥清运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厂内污泥清运，依照要求时间进厂清运，清运后场地清扫干净。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保证金缴纳：履约保证金依中标时确认的预估总费用金额5%核算，具体以招标说明书为准。</w:t>
      </w:r>
    </w:p>
    <w:p>
      <w:pPr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、固体废弃收集/运输/处置相关的经营范围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B、环评报告书或环评报告表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非环评登记表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）</w:t>
      </w:r>
    </w:p>
    <w:p>
      <w:pPr>
        <w:spacing w:line="360" w:lineRule="exact"/>
        <w:ind w:left="535" w:leftChars="236" w:hanging="40" w:hangingChars="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（注：只有采取填埋、焚烧方式的需要有环评报告书，其他处理方式的有报告表即可）</w:t>
      </w:r>
    </w:p>
    <w:p>
      <w:pPr>
        <w:numPr>
          <w:ilvl w:val="0"/>
          <w:numId w:val="1"/>
        </w:numPr>
        <w:spacing w:line="360" w:lineRule="exact"/>
        <w:ind w:left="531" w:leftChars="136" w:hanging="245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226695</wp:posOffset>
            </wp:positionV>
            <wp:extent cx="6645910" cy="3890645"/>
            <wp:effectExtent l="0" t="0" r="3810" b="635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应严格遵守环保法对一般固体废弃物处理要求</w:t>
      </w: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 xml:space="preserve"> 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天津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24-2026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污泥清运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CN"/>
        </w:rPr>
        <w:t>天津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2024-2026年度污泥清运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天津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微软雅黑">
    <w:altName w:val="汉仪旗黑"/>
    <w:panose1 w:val="020B0703020204020201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CADA3"/>
    <w:multiLevelType w:val="singleLevel"/>
    <w:tmpl w:val="C97CADA3"/>
    <w:lvl w:ilvl="0" w:tentative="0">
      <w:start w:val="3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24E1D49"/>
    <w:rsid w:val="3C203F37"/>
    <w:rsid w:val="4C876937"/>
    <w:rsid w:val="6CD07EE9"/>
    <w:rsid w:val="72E82A60"/>
    <w:rsid w:val="7FB8763B"/>
    <w:rsid w:val="B4CF8DD9"/>
    <w:rsid w:val="EB63A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1272</Words>
  <Characters>1378</Characters>
  <Lines>2</Lines>
  <Paragraphs>2</Paragraphs>
  <TotalTime>0</TotalTime>
  <ScaleCrop>false</ScaleCrop>
  <LinksUpToDate>false</LinksUpToDate>
  <CharactersWithSpaces>1508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2024-05-24T10:47:22Z</dcterms:modified>
  <dc:subject>昆山研究所标准书模板</dc:subject>
  <dc:title>stdbook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